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61D6" w14:textId="16D7B36E" w:rsidR="00EB2DCD" w:rsidRPr="00A47072" w:rsidRDefault="00292640" w:rsidP="00EB2DCD">
      <w:pPr>
        <w:rPr>
          <w:rFonts w:asciiTheme="minorEastAsia" w:hAnsiTheme="minorEastAsia"/>
          <w:b/>
          <w:bCs/>
        </w:rPr>
      </w:pPr>
      <w:r w:rsidRPr="00A47072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97931" wp14:editId="3677B61E">
                <wp:simplePos x="0" y="0"/>
                <wp:positionH relativeFrom="column">
                  <wp:posOffset>977900</wp:posOffset>
                </wp:positionH>
                <wp:positionV relativeFrom="paragraph">
                  <wp:posOffset>-2540</wp:posOffset>
                </wp:positionV>
                <wp:extent cx="3505200" cy="514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27D78" w14:textId="77777777" w:rsidR="00EB2DCD" w:rsidRPr="00EB2DCD" w:rsidRDefault="00EB2DCD" w:rsidP="0029264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いわきおどり</w:t>
                            </w:r>
                            <w:r>
                              <w:t>小名浜大会</w:t>
                            </w:r>
                            <w:r w:rsidR="0048276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B2DCD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参加</w:t>
                            </w:r>
                            <w:r w:rsidRPr="00EB2DCD">
                              <w:rPr>
                                <w:sz w:val="44"/>
                                <w:szCs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979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7pt;margin-top:-.2pt;width:27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" fillcolor="white [3201]" strokeweight=".5pt">
                <v:textbox>
                  <w:txbxContent>
                    <w:p w14:paraId="1D227D78" w14:textId="77777777" w:rsidR="00EB2DCD" w:rsidRPr="00EB2DCD" w:rsidRDefault="00EB2DCD" w:rsidP="0029264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</w:rPr>
                        <w:t>いわきおどり</w:t>
                      </w:r>
                      <w:r>
                        <w:t>小名浜大会</w:t>
                      </w:r>
                      <w:r w:rsidR="00482761">
                        <w:rPr>
                          <w:rFonts w:hint="eastAsia"/>
                        </w:rPr>
                        <w:t xml:space="preserve">　</w:t>
                      </w:r>
                      <w:r w:rsidRPr="00EB2DCD">
                        <w:rPr>
                          <w:rFonts w:hint="eastAsia"/>
                          <w:sz w:val="44"/>
                          <w:szCs w:val="44"/>
                        </w:rPr>
                        <w:t>参加</w:t>
                      </w:r>
                      <w:r w:rsidRPr="00EB2DCD">
                        <w:rPr>
                          <w:sz w:val="44"/>
                          <w:szCs w:val="44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836AE7" w:rsidRPr="00A47072">
        <w:rPr>
          <w:rFonts w:asciiTheme="minorEastAsia" w:hAnsiTheme="minorEastAsia" w:hint="eastAsia"/>
        </w:rPr>
        <w:t xml:space="preserve">　　　　　　　　　　　　　　　　　　　　　　　　　　　</w:t>
      </w:r>
    </w:p>
    <w:p w14:paraId="729F3085" w14:textId="10EB18C1" w:rsidR="00EB2DCD" w:rsidRPr="00A47072" w:rsidRDefault="00836AE7" w:rsidP="00EB2DCD">
      <w:pPr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 xml:space="preserve">　　　　　　　　　　　　　　　　　　　　　　　　　　　</w:t>
      </w:r>
    </w:p>
    <w:p w14:paraId="4B5DF705" w14:textId="77777777" w:rsidR="00B24BA8" w:rsidRPr="00A47072" w:rsidRDefault="00B24BA8" w:rsidP="00EB2DCD">
      <w:pPr>
        <w:rPr>
          <w:rFonts w:asciiTheme="minorEastAsia" w:hAnsiTheme="minorEastAsia"/>
        </w:rPr>
      </w:pPr>
    </w:p>
    <w:p w14:paraId="6015602A" w14:textId="6315F1C8" w:rsidR="00EB2DCD" w:rsidRPr="00A47072" w:rsidRDefault="00EB2DCD" w:rsidP="00EB2DCD">
      <w:pPr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■参加申し込み受付期間：</w:t>
      </w:r>
      <w:r w:rsidR="002D5CFB" w:rsidRPr="00A47072">
        <w:rPr>
          <w:rFonts w:asciiTheme="minorEastAsia" w:hAnsiTheme="minorEastAsia" w:hint="eastAsia"/>
        </w:rPr>
        <w:t xml:space="preserve">令和 </w:t>
      </w:r>
      <w:r w:rsidR="005B6660" w:rsidRPr="00A47072">
        <w:rPr>
          <w:rFonts w:asciiTheme="minorEastAsia" w:hAnsiTheme="minorEastAsia" w:hint="eastAsia"/>
        </w:rPr>
        <w:t>８</w:t>
      </w:r>
      <w:r w:rsidRPr="00A47072">
        <w:rPr>
          <w:rFonts w:asciiTheme="minorEastAsia" w:hAnsiTheme="minorEastAsia" w:hint="eastAsia"/>
        </w:rPr>
        <w:t>年</w:t>
      </w:r>
      <w:r w:rsidR="00A47072" w:rsidRPr="00A47072">
        <w:rPr>
          <w:rFonts w:asciiTheme="minorEastAsia" w:hAnsiTheme="minorEastAsia" w:hint="eastAsia"/>
        </w:rPr>
        <w:t>６</w:t>
      </w:r>
      <w:r w:rsidRPr="00A47072">
        <w:rPr>
          <w:rFonts w:asciiTheme="minorEastAsia" w:hAnsiTheme="minorEastAsia" w:hint="eastAsia"/>
        </w:rPr>
        <w:t>月</w:t>
      </w:r>
      <w:r w:rsidR="00292640" w:rsidRPr="00A47072">
        <w:rPr>
          <w:rFonts w:asciiTheme="minorEastAsia" w:hAnsiTheme="minorEastAsia" w:hint="eastAsia"/>
        </w:rPr>
        <w:t>1</w:t>
      </w:r>
      <w:r w:rsidRPr="00A47072">
        <w:rPr>
          <w:rFonts w:asciiTheme="minorEastAsia" w:hAnsiTheme="minorEastAsia" w:hint="eastAsia"/>
        </w:rPr>
        <w:t>日～</w:t>
      </w:r>
      <w:r w:rsidR="00A47072" w:rsidRPr="00A47072">
        <w:rPr>
          <w:rFonts w:asciiTheme="minorEastAsia" w:hAnsiTheme="minorEastAsia" w:hint="eastAsia"/>
        </w:rPr>
        <w:t>６</w:t>
      </w:r>
      <w:r w:rsidRPr="00A47072">
        <w:rPr>
          <w:rFonts w:asciiTheme="minorEastAsia" w:hAnsiTheme="minorEastAsia" w:hint="eastAsia"/>
        </w:rPr>
        <w:t>月</w:t>
      </w:r>
      <w:r w:rsidR="005B6660" w:rsidRPr="00A47072">
        <w:rPr>
          <w:rFonts w:asciiTheme="minorEastAsia" w:hAnsiTheme="minorEastAsia" w:hint="eastAsia"/>
        </w:rPr>
        <w:t>２０</w:t>
      </w:r>
      <w:r w:rsidRPr="00A47072">
        <w:rPr>
          <w:rFonts w:asciiTheme="minorEastAsia" w:hAnsiTheme="minorEastAsia" w:hint="eastAsia"/>
        </w:rPr>
        <w:t>日まで</w:t>
      </w:r>
    </w:p>
    <w:p w14:paraId="2F172338" w14:textId="342D1586" w:rsidR="00EB2DCD" w:rsidRPr="00A47072" w:rsidRDefault="00EB2DCD" w:rsidP="00EB2DCD">
      <w:pPr>
        <w:rPr>
          <w:rFonts w:asciiTheme="minorEastAsia" w:hAnsiTheme="minorEastAsia"/>
          <w:b/>
          <w:bCs/>
          <w:color w:val="FF0000"/>
        </w:rPr>
      </w:pPr>
      <w:r w:rsidRPr="00A47072">
        <w:rPr>
          <w:rFonts w:asciiTheme="minorEastAsia" w:hAnsiTheme="minorEastAsia" w:hint="eastAsia"/>
        </w:rPr>
        <w:t>（</w:t>
      </w:r>
      <w:r w:rsidR="009D2F3C" w:rsidRPr="00A47072">
        <w:rPr>
          <w:rFonts w:asciiTheme="minorEastAsia" w:hAnsiTheme="minorEastAsia" w:hint="eastAsia"/>
        </w:rPr>
        <w:t>注</w:t>
      </w:r>
      <w:r w:rsidRPr="00A47072">
        <w:rPr>
          <w:rFonts w:asciiTheme="minorEastAsia" w:hAnsiTheme="minorEastAsia" w:hint="eastAsia"/>
        </w:rPr>
        <w:t>1）</w:t>
      </w:r>
      <w:r w:rsidRPr="00A47072">
        <w:rPr>
          <w:rFonts w:asciiTheme="minorEastAsia" w:hAnsiTheme="minorEastAsia" w:hint="eastAsia"/>
          <w:b/>
          <w:bCs/>
          <w:color w:val="FF0000"/>
        </w:rPr>
        <w:t>参加</w:t>
      </w:r>
      <w:r w:rsidR="00236BC2" w:rsidRPr="00A47072">
        <w:rPr>
          <w:rFonts w:asciiTheme="minorEastAsia" w:hAnsiTheme="minorEastAsia" w:hint="eastAsia"/>
          <w:b/>
          <w:bCs/>
          <w:color w:val="FF0000"/>
        </w:rPr>
        <w:t>申し込み</w:t>
      </w:r>
      <w:r w:rsidRPr="00A47072">
        <w:rPr>
          <w:rFonts w:asciiTheme="minorEastAsia" w:hAnsiTheme="minorEastAsia" w:hint="eastAsia"/>
          <w:b/>
          <w:bCs/>
          <w:color w:val="FF0000"/>
        </w:rPr>
        <w:t>人数</w:t>
      </w:r>
      <w:r w:rsidR="00236BC2" w:rsidRPr="00A47072">
        <w:rPr>
          <w:rFonts w:asciiTheme="minorEastAsia" w:hAnsiTheme="minorEastAsia" w:hint="eastAsia"/>
          <w:b/>
          <w:bCs/>
          <w:color w:val="FF0000"/>
        </w:rPr>
        <w:t>が2</w:t>
      </w:r>
      <w:r w:rsidR="00236BC2" w:rsidRPr="00A47072">
        <w:rPr>
          <w:rFonts w:asciiTheme="minorEastAsia" w:hAnsiTheme="minorEastAsia"/>
          <w:b/>
          <w:bCs/>
          <w:color w:val="FF0000"/>
        </w:rPr>
        <w:t>,</w:t>
      </w:r>
      <w:r w:rsidR="005E2ABC" w:rsidRPr="00A47072">
        <w:rPr>
          <w:rFonts w:asciiTheme="minorEastAsia" w:hAnsiTheme="minorEastAsia" w:hint="eastAsia"/>
          <w:b/>
          <w:bCs/>
          <w:color w:val="FF0000"/>
        </w:rPr>
        <w:t>1</w:t>
      </w:r>
      <w:r w:rsidR="00236BC2" w:rsidRPr="00A47072">
        <w:rPr>
          <w:rFonts w:asciiTheme="minorEastAsia" w:hAnsiTheme="minorEastAsia"/>
          <w:b/>
          <w:bCs/>
          <w:color w:val="FF0000"/>
        </w:rPr>
        <w:t>00</w:t>
      </w:r>
      <w:r w:rsidR="00236BC2" w:rsidRPr="00A47072">
        <w:rPr>
          <w:rFonts w:asciiTheme="minorEastAsia" w:hAnsiTheme="minorEastAsia" w:hint="eastAsia"/>
          <w:b/>
          <w:bCs/>
          <w:color w:val="FF0000"/>
        </w:rPr>
        <w:t>人に達しましたら、</w:t>
      </w:r>
      <w:r w:rsidRPr="00A47072">
        <w:rPr>
          <w:rFonts w:asciiTheme="minorEastAsia" w:hAnsiTheme="minorEastAsia" w:hint="eastAsia"/>
          <w:b/>
          <w:bCs/>
          <w:color w:val="FF0000"/>
        </w:rPr>
        <w:t>期日前</w:t>
      </w:r>
      <w:r w:rsidR="00236BC2" w:rsidRPr="00A47072">
        <w:rPr>
          <w:rFonts w:asciiTheme="minorEastAsia" w:hAnsiTheme="minorEastAsia" w:hint="eastAsia"/>
          <w:b/>
          <w:bCs/>
          <w:color w:val="FF0000"/>
        </w:rPr>
        <w:t>でも募集を締め切らせて頂きます</w:t>
      </w:r>
      <w:r w:rsidRPr="00A47072">
        <w:rPr>
          <w:rFonts w:asciiTheme="minorEastAsia" w:hAnsiTheme="minorEastAsia" w:hint="eastAsia"/>
          <w:b/>
          <w:bCs/>
          <w:color w:val="FF0000"/>
        </w:rPr>
        <w:t>。</w:t>
      </w:r>
    </w:p>
    <w:p w14:paraId="0AEBE9BB" w14:textId="77777777" w:rsidR="005E2ABC" w:rsidRPr="00A47072" w:rsidRDefault="00372150" w:rsidP="00292640">
      <w:pPr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（注2）申し込みは1</w:t>
      </w:r>
      <w:r w:rsidR="005E2ABC" w:rsidRPr="00A47072">
        <w:rPr>
          <w:rFonts w:asciiTheme="minorEastAsia" w:hAnsiTheme="minorEastAsia" w:hint="eastAsia"/>
        </w:rPr>
        <w:t>チーム</w:t>
      </w:r>
      <w:r w:rsidRPr="00A47072">
        <w:rPr>
          <w:rFonts w:asciiTheme="minorEastAsia" w:hAnsiTheme="minorEastAsia" w:hint="eastAsia"/>
        </w:rPr>
        <w:t>5名</w:t>
      </w:r>
      <w:r w:rsidR="00292640" w:rsidRPr="00A47072">
        <w:rPr>
          <w:rFonts w:asciiTheme="minorEastAsia" w:hAnsiTheme="minorEastAsia" w:hint="eastAsia"/>
        </w:rPr>
        <w:t>～</w:t>
      </w:r>
      <w:r w:rsidRPr="00A47072">
        <w:rPr>
          <w:rFonts w:asciiTheme="minorEastAsia" w:hAnsiTheme="minorEastAsia" w:hint="eastAsia"/>
        </w:rPr>
        <w:t>とします。</w:t>
      </w:r>
    </w:p>
    <w:p w14:paraId="156423D8" w14:textId="7EB6DC7B" w:rsidR="005E2ABC" w:rsidRPr="00A47072" w:rsidRDefault="00292640" w:rsidP="00292640">
      <w:pPr>
        <w:ind w:firstLineChars="350" w:firstLine="735"/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また</w:t>
      </w:r>
      <w:r w:rsidR="005E2ABC" w:rsidRPr="00A47072">
        <w:rPr>
          <w:rFonts w:asciiTheme="minorEastAsia" w:hAnsiTheme="minorEastAsia" w:hint="eastAsia"/>
        </w:rPr>
        <w:t>本おどりを</w:t>
      </w:r>
      <w:r w:rsidRPr="00A47072">
        <w:rPr>
          <w:rFonts w:asciiTheme="minorEastAsia" w:hAnsiTheme="minorEastAsia" w:hint="eastAsia"/>
        </w:rPr>
        <w:t>同時に踊れるのは</w:t>
      </w:r>
      <w:r w:rsidR="00A47072" w:rsidRPr="00A47072">
        <w:rPr>
          <w:rFonts w:asciiTheme="minorEastAsia" w:hAnsiTheme="minorEastAsia" w:hint="eastAsia"/>
        </w:rPr>
        <w:t>１</w:t>
      </w:r>
      <w:r w:rsidRPr="00A47072">
        <w:rPr>
          <w:rFonts w:asciiTheme="minorEastAsia" w:hAnsiTheme="minorEastAsia" w:hint="eastAsia"/>
        </w:rPr>
        <w:t>チームあたり50名とし、50名を超える場合は、チーム内</w:t>
      </w:r>
    </w:p>
    <w:p w14:paraId="52020033" w14:textId="29DE0497" w:rsidR="00292640" w:rsidRPr="00A47072" w:rsidRDefault="00292640" w:rsidP="00292640">
      <w:pPr>
        <w:ind w:firstLineChars="350" w:firstLine="735"/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で</w:t>
      </w:r>
      <w:r w:rsidR="00A47072" w:rsidRPr="00A47072">
        <w:rPr>
          <w:rFonts w:asciiTheme="minorEastAsia" w:hAnsiTheme="minorEastAsia" w:hint="eastAsia"/>
        </w:rPr>
        <w:t>１</w:t>
      </w:r>
      <w:r w:rsidRPr="00A47072">
        <w:rPr>
          <w:rFonts w:asciiTheme="minorEastAsia" w:hAnsiTheme="minorEastAsia" w:hint="eastAsia"/>
        </w:rPr>
        <w:t>部、</w:t>
      </w:r>
      <w:r w:rsidR="00A47072" w:rsidRPr="00A47072">
        <w:rPr>
          <w:rFonts w:asciiTheme="minorEastAsia" w:hAnsiTheme="minorEastAsia" w:hint="eastAsia"/>
        </w:rPr>
        <w:t>２</w:t>
      </w:r>
      <w:r w:rsidRPr="00A47072">
        <w:rPr>
          <w:rFonts w:asciiTheme="minorEastAsia" w:hAnsiTheme="minorEastAsia" w:hint="eastAsia"/>
        </w:rPr>
        <w:t>部、</w:t>
      </w:r>
      <w:r w:rsidR="00A47072" w:rsidRPr="00A47072">
        <w:rPr>
          <w:rFonts w:asciiTheme="minorEastAsia" w:hAnsiTheme="minorEastAsia" w:hint="eastAsia"/>
        </w:rPr>
        <w:t>３</w:t>
      </w:r>
      <w:r w:rsidRPr="00A47072">
        <w:rPr>
          <w:rFonts w:asciiTheme="minorEastAsia" w:hAnsiTheme="minorEastAsia" w:hint="eastAsia"/>
        </w:rPr>
        <w:t>部で入替えをして踊ってください。</w:t>
      </w:r>
    </w:p>
    <w:p w14:paraId="7C3D64D8" w14:textId="67C1B3B2" w:rsidR="00372150" w:rsidRPr="00A47072" w:rsidRDefault="00292640" w:rsidP="00292640">
      <w:pPr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（注3）</w:t>
      </w:r>
      <w:r w:rsidR="00372150" w:rsidRPr="00A47072">
        <w:rPr>
          <w:rFonts w:asciiTheme="minorEastAsia" w:hAnsiTheme="minorEastAsia" w:hint="eastAsia"/>
        </w:rPr>
        <w:t>未成年だけの</w:t>
      </w:r>
      <w:r w:rsidR="005E2ABC" w:rsidRPr="00A47072">
        <w:rPr>
          <w:rFonts w:asciiTheme="minorEastAsia" w:hAnsiTheme="minorEastAsia" w:hint="eastAsia"/>
        </w:rPr>
        <w:t>チーム</w:t>
      </w:r>
      <w:r w:rsidR="00372150" w:rsidRPr="00A47072">
        <w:rPr>
          <w:rFonts w:asciiTheme="minorEastAsia" w:hAnsiTheme="minorEastAsia" w:hint="eastAsia"/>
        </w:rPr>
        <w:t>は保護者の同意を得てから申し込みください。</w:t>
      </w:r>
    </w:p>
    <w:p w14:paraId="25AEEDC4" w14:textId="094D7AAD" w:rsidR="00EB2DCD" w:rsidRPr="00A47072" w:rsidRDefault="00EB2DCD" w:rsidP="00EB2DCD">
      <w:pPr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（</w:t>
      </w:r>
      <w:r w:rsidR="009D2F3C" w:rsidRPr="00A47072">
        <w:rPr>
          <w:rFonts w:asciiTheme="minorEastAsia" w:hAnsiTheme="minorEastAsia" w:hint="eastAsia"/>
        </w:rPr>
        <w:t>注</w:t>
      </w:r>
      <w:r w:rsidR="00292640" w:rsidRPr="00A47072">
        <w:rPr>
          <w:rFonts w:asciiTheme="minorEastAsia" w:hAnsiTheme="minorEastAsia" w:hint="eastAsia"/>
        </w:rPr>
        <w:t>4</w:t>
      </w:r>
      <w:r w:rsidRPr="00A47072">
        <w:rPr>
          <w:rFonts w:asciiTheme="minorEastAsia" w:hAnsiTheme="minorEastAsia" w:hint="eastAsia"/>
        </w:rPr>
        <w:t>）申し込みはFAX</w:t>
      </w:r>
      <w:r w:rsidR="00EF7FD5" w:rsidRPr="00A47072">
        <w:rPr>
          <w:rFonts w:asciiTheme="minorEastAsia" w:hAnsiTheme="minorEastAsia" w:hint="eastAsia"/>
        </w:rPr>
        <w:t>またはe-mail</w:t>
      </w:r>
      <w:r w:rsidRPr="00A47072">
        <w:rPr>
          <w:rFonts w:asciiTheme="minorEastAsia" w:hAnsiTheme="minorEastAsia" w:hint="eastAsia"/>
        </w:rPr>
        <w:t>で受け付けております。</w:t>
      </w:r>
    </w:p>
    <w:p w14:paraId="046780F4" w14:textId="28C6CF3F" w:rsidR="009D2F3C" w:rsidRPr="00A47072" w:rsidRDefault="009D2F3C" w:rsidP="00EB2DCD">
      <w:pPr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 xml:space="preserve"> </w:t>
      </w:r>
      <w:r w:rsidRPr="00A47072">
        <w:rPr>
          <w:rFonts w:asciiTheme="minorEastAsia" w:hAnsiTheme="minorEastAsia"/>
        </w:rPr>
        <w:t xml:space="preserve">        FAX</w:t>
      </w:r>
      <w:r w:rsidRPr="00A47072">
        <w:rPr>
          <w:rFonts w:asciiTheme="minorEastAsia" w:hAnsiTheme="minorEastAsia" w:hint="eastAsia"/>
        </w:rPr>
        <w:t>：0246-52-1415</w:t>
      </w:r>
      <w:r w:rsidR="00372150" w:rsidRPr="00A47072">
        <w:rPr>
          <w:rFonts w:asciiTheme="minorEastAsia" w:hAnsiTheme="minorEastAsia" w:hint="eastAsia"/>
        </w:rPr>
        <w:t xml:space="preserve">　</w:t>
      </w:r>
      <w:r w:rsidRPr="00A47072">
        <w:rPr>
          <w:rFonts w:asciiTheme="minorEastAsia" w:hAnsiTheme="minorEastAsia" w:hint="eastAsia"/>
        </w:rPr>
        <w:t xml:space="preserve">　　　　 </w:t>
      </w:r>
      <w:r w:rsidRPr="00A47072">
        <w:rPr>
          <w:rFonts w:asciiTheme="minorEastAsia" w:hAnsiTheme="minorEastAsia"/>
        </w:rPr>
        <w:t>E-mail</w:t>
      </w:r>
      <w:r w:rsidRPr="00A47072">
        <w:rPr>
          <w:rFonts w:asciiTheme="minorEastAsia" w:hAnsiTheme="minorEastAsia" w:hint="eastAsia"/>
        </w:rPr>
        <w:t>：t</w:t>
      </w:r>
      <w:r w:rsidRPr="00A47072">
        <w:rPr>
          <w:rFonts w:asciiTheme="minorEastAsia" w:hAnsiTheme="minorEastAsia"/>
        </w:rPr>
        <w:t>oiawase@iwakihanabi.com</w:t>
      </w:r>
    </w:p>
    <w:p w14:paraId="247FD41A" w14:textId="77777777" w:rsidR="005E2ABC" w:rsidRPr="00A47072" w:rsidRDefault="00EB2DCD" w:rsidP="00EB2DCD">
      <w:pPr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（</w:t>
      </w:r>
      <w:r w:rsidR="009D2F3C" w:rsidRPr="00A47072">
        <w:rPr>
          <w:rFonts w:asciiTheme="minorEastAsia" w:hAnsiTheme="minorEastAsia" w:hint="eastAsia"/>
        </w:rPr>
        <w:t>注</w:t>
      </w:r>
      <w:r w:rsidR="00292640" w:rsidRPr="00A47072">
        <w:rPr>
          <w:rFonts w:asciiTheme="minorEastAsia" w:hAnsiTheme="minorEastAsia" w:hint="eastAsia"/>
        </w:rPr>
        <w:t>5</w:t>
      </w:r>
      <w:r w:rsidRPr="00A47072">
        <w:rPr>
          <w:rFonts w:asciiTheme="minorEastAsia" w:hAnsiTheme="minorEastAsia" w:hint="eastAsia"/>
        </w:rPr>
        <w:t>）</w:t>
      </w:r>
      <w:r w:rsidR="005E2ABC" w:rsidRPr="00A47072">
        <w:rPr>
          <w:rFonts w:asciiTheme="minorEastAsia" w:hAnsiTheme="minorEastAsia" w:hint="eastAsia"/>
        </w:rPr>
        <w:t>受付が終了し、参加が</w:t>
      </w:r>
      <w:r w:rsidR="009D2F3C" w:rsidRPr="00A47072">
        <w:rPr>
          <w:rFonts w:asciiTheme="minorEastAsia" w:hAnsiTheme="minorEastAsia" w:hint="eastAsia"/>
        </w:rPr>
        <w:t>確定した参加</w:t>
      </w:r>
      <w:r w:rsidR="005E2ABC" w:rsidRPr="00A47072">
        <w:rPr>
          <w:rFonts w:asciiTheme="minorEastAsia" w:hAnsiTheme="minorEastAsia" w:hint="eastAsia"/>
        </w:rPr>
        <w:t>チーム</w:t>
      </w:r>
      <w:r w:rsidR="009D2F3C" w:rsidRPr="00A47072">
        <w:rPr>
          <w:rFonts w:asciiTheme="minorEastAsia" w:hAnsiTheme="minorEastAsia" w:hint="eastAsia"/>
        </w:rPr>
        <w:t>様は</w:t>
      </w:r>
      <w:r w:rsidR="000F6BAA" w:rsidRPr="00A47072">
        <w:rPr>
          <w:rFonts w:asciiTheme="minorEastAsia" w:hAnsiTheme="minorEastAsia" w:hint="eastAsia"/>
        </w:rPr>
        <w:t>いわき花火大会の</w:t>
      </w:r>
      <w:r w:rsidR="009D2F3C" w:rsidRPr="00A47072">
        <w:rPr>
          <w:rFonts w:asciiTheme="minorEastAsia" w:hAnsiTheme="minorEastAsia" w:hint="eastAsia"/>
        </w:rPr>
        <w:t>HPでチーム名を公表しま</w:t>
      </w:r>
    </w:p>
    <w:p w14:paraId="502C0EBC" w14:textId="77777777" w:rsidR="005E2ABC" w:rsidRPr="00A47072" w:rsidRDefault="009D2F3C" w:rsidP="009D2F3C">
      <w:pPr>
        <w:ind w:firstLineChars="350" w:firstLine="735"/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す。また、確定した参加</w:t>
      </w:r>
      <w:r w:rsidR="005E2ABC" w:rsidRPr="00A47072">
        <w:rPr>
          <w:rFonts w:asciiTheme="minorEastAsia" w:hAnsiTheme="minorEastAsia" w:hint="eastAsia"/>
        </w:rPr>
        <w:t>チーム</w:t>
      </w:r>
      <w:r w:rsidRPr="00A47072">
        <w:rPr>
          <w:rFonts w:asciiTheme="minorEastAsia" w:hAnsiTheme="minorEastAsia" w:hint="eastAsia"/>
        </w:rPr>
        <w:t>様向けにいわきおどり小名浜大会開催に関する説明会を開催</w:t>
      </w:r>
    </w:p>
    <w:p w14:paraId="5E8D1852" w14:textId="64E21427" w:rsidR="009D2F3C" w:rsidRPr="00A47072" w:rsidRDefault="009D2F3C" w:rsidP="009D2F3C">
      <w:pPr>
        <w:ind w:firstLineChars="350" w:firstLine="735"/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します。</w:t>
      </w:r>
    </w:p>
    <w:p w14:paraId="008F837A" w14:textId="1CDAF75D" w:rsidR="009D2F3C" w:rsidRPr="00A47072" w:rsidRDefault="009D2F3C" w:rsidP="009D2F3C">
      <w:pPr>
        <w:ind w:firstLineChars="450" w:firstLine="949"/>
        <w:rPr>
          <w:rFonts w:asciiTheme="minorEastAsia" w:hAnsiTheme="minorEastAsia"/>
          <w:b/>
          <w:bCs/>
        </w:rPr>
      </w:pPr>
      <w:r w:rsidRPr="00A47072">
        <w:rPr>
          <w:rFonts w:asciiTheme="minorEastAsia" w:hAnsiTheme="minorEastAsia" w:hint="eastAsia"/>
          <w:b/>
          <w:bCs/>
          <w:color w:val="FF0000"/>
        </w:rPr>
        <w:t>説明会日時：7月</w:t>
      </w:r>
      <w:r w:rsidR="00292640" w:rsidRPr="00A47072">
        <w:rPr>
          <w:rFonts w:asciiTheme="minorEastAsia" w:hAnsiTheme="minorEastAsia" w:hint="eastAsia"/>
          <w:b/>
          <w:bCs/>
          <w:color w:val="FF0000"/>
        </w:rPr>
        <w:t>1</w:t>
      </w:r>
      <w:r w:rsidR="005B6660" w:rsidRPr="00A47072">
        <w:rPr>
          <w:rFonts w:asciiTheme="minorEastAsia" w:hAnsiTheme="minorEastAsia" w:hint="eastAsia"/>
          <w:b/>
          <w:bCs/>
          <w:color w:val="FF0000"/>
        </w:rPr>
        <w:t>３</w:t>
      </w:r>
      <w:r w:rsidRPr="00A47072">
        <w:rPr>
          <w:rFonts w:asciiTheme="minorEastAsia" w:hAnsiTheme="minorEastAsia" w:hint="eastAsia"/>
          <w:b/>
          <w:bCs/>
          <w:color w:val="FF0000"/>
        </w:rPr>
        <w:t>日（</w:t>
      </w:r>
      <w:r w:rsidR="00742F43" w:rsidRPr="00A47072">
        <w:rPr>
          <w:rFonts w:asciiTheme="minorEastAsia" w:hAnsiTheme="minorEastAsia" w:hint="eastAsia"/>
          <w:b/>
          <w:bCs/>
          <w:color w:val="FF0000"/>
        </w:rPr>
        <w:t>月</w:t>
      </w:r>
      <w:r w:rsidRPr="00A47072">
        <w:rPr>
          <w:rFonts w:asciiTheme="minorEastAsia" w:hAnsiTheme="minorEastAsia" w:hint="eastAsia"/>
          <w:b/>
          <w:bCs/>
          <w:color w:val="FF0000"/>
        </w:rPr>
        <w:t>）14：0</w:t>
      </w:r>
      <w:r w:rsidRPr="00A47072">
        <w:rPr>
          <w:rFonts w:asciiTheme="minorEastAsia" w:hAnsiTheme="minorEastAsia"/>
          <w:b/>
          <w:bCs/>
          <w:color w:val="FF0000"/>
        </w:rPr>
        <w:t>0</w:t>
      </w:r>
      <w:r w:rsidRPr="00A47072">
        <w:rPr>
          <w:rFonts w:asciiTheme="minorEastAsia" w:hAnsiTheme="minorEastAsia" w:hint="eastAsia"/>
          <w:b/>
          <w:bCs/>
          <w:color w:val="FF0000"/>
        </w:rPr>
        <w:t xml:space="preserve">～　</w:t>
      </w:r>
      <w:r w:rsidR="005B6660" w:rsidRPr="00A47072">
        <w:rPr>
          <w:rFonts w:asciiTheme="minorEastAsia" w:hAnsiTheme="minorEastAsia" w:hint="eastAsia"/>
          <w:b/>
          <w:bCs/>
          <w:color w:val="FF0000"/>
        </w:rPr>
        <w:t>イオンモール小名浜　４F　イオンホール</w:t>
      </w:r>
    </w:p>
    <w:p w14:paraId="4B0CCE9A" w14:textId="400E9BEB" w:rsidR="00EB2DCD" w:rsidRPr="00A47072" w:rsidRDefault="00EB2DCD" w:rsidP="00EB2DCD">
      <w:pPr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（</w:t>
      </w:r>
      <w:r w:rsidR="009D2F3C" w:rsidRPr="00A47072">
        <w:rPr>
          <w:rFonts w:asciiTheme="minorEastAsia" w:hAnsiTheme="minorEastAsia" w:hint="eastAsia"/>
        </w:rPr>
        <w:t>注</w:t>
      </w:r>
      <w:r w:rsidR="00292640" w:rsidRPr="00A47072">
        <w:rPr>
          <w:rFonts w:asciiTheme="minorEastAsia" w:hAnsiTheme="minorEastAsia" w:hint="eastAsia"/>
        </w:rPr>
        <w:t>6</w:t>
      </w:r>
      <w:r w:rsidRPr="00A47072">
        <w:rPr>
          <w:rFonts w:asciiTheme="minorEastAsia" w:hAnsiTheme="minorEastAsia" w:hint="eastAsia"/>
        </w:rPr>
        <w:t>）運営側で撮影した写真</w:t>
      </w:r>
      <w:r w:rsidR="001B05F7" w:rsidRPr="00A47072">
        <w:rPr>
          <w:rFonts w:asciiTheme="minorEastAsia" w:hAnsiTheme="minorEastAsia" w:hint="eastAsia"/>
        </w:rPr>
        <w:t>を</w:t>
      </w:r>
      <w:r w:rsidRPr="00A47072">
        <w:rPr>
          <w:rFonts w:asciiTheme="minorEastAsia" w:hAnsiTheme="minorEastAsia" w:hint="eastAsia"/>
        </w:rPr>
        <w:t>来年度の宣伝用ポスターに使用</w:t>
      </w:r>
      <w:r w:rsidR="00352117" w:rsidRPr="00A47072">
        <w:rPr>
          <w:rFonts w:asciiTheme="minorEastAsia" w:hAnsiTheme="minorEastAsia" w:hint="eastAsia"/>
        </w:rPr>
        <w:t>することがあります</w:t>
      </w:r>
      <w:r w:rsidR="001B05F7" w:rsidRPr="00A47072">
        <w:rPr>
          <w:rFonts w:asciiTheme="minorEastAsia" w:hAnsiTheme="minorEastAsia" w:hint="eastAsia"/>
        </w:rPr>
        <w:t>。</w:t>
      </w:r>
    </w:p>
    <w:p w14:paraId="455EB972" w14:textId="68390E70" w:rsidR="00E56703" w:rsidRPr="00A47072" w:rsidRDefault="00E56703" w:rsidP="00EB2DCD">
      <w:pPr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（</w:t>
      </w:r>
      <w:r w:rsidR="00292640" w:rsidRPr="00A47072">
        <w:rPr>
          <w:rFonts w:asciiTheme="minorEastAsia" w:hAnsiTheme="minorEastAsia" w:hint="eastAsia"/>
        </w:rPr>
        <w:t>注7</w:t>
      </w:r>
      <w:r w:rsidRPr="00A47072">
        <w:rPr>
          <w:rFonts w:asciiTheme="minorEastAsia" w:hAnsiTheme="minorEastAsia" w:hint="eastAsia"/>
        </w:rPr>
        <w:t>）プログラム作成中の為、園児おどり、本おどりの集合時間は変更になる場合がございます。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EB2DCD" w:rsidRPr="00A47072" w14:paraId="7B64E18E" w14:textId="77777777" w:rsidTr="001B05F7">
        <w:trPr>
          <w:jc w:val="center"/>
        </w:trPr>
        <w:tc>
          <w:tcPr>
            <w:tcW w:w="1980" w:type="dxa"/>
          </w:tcPr>
          <w:p w14:paraId="51C995C7" w14:textId="77777777" w:rsidR="00482761" w:rsidRPr="00A47072" w:rsidRDefault="00482761" w:rsidP="00482761">
            <w:pPr>
              <w:jc w:val="center"/>
              <w:rPr>
                <w:rFonts w:asciiTheme="minorEastAsia" w:hAnsiTheme="minorEastAsia"/>
              </w:rPr>
            </w:pPr>
          </w:p>
          <w:p w14:paraId="3D83DA8B" w14:textId="77777777" w:rsidR="00482761" w:rsidRPr="00A47072" w:rsidRDefault="00482761" w:rsidP="00482761">
            <w:pPr>
              <w:jc w:val="center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参加団体名</w:t>
            </w:r>
          </w:p>
          <w:p w14:paraId="0663EBE1" w14:textId="77777777" w:rsidR="00482761" w:rsidRPr="00A47072" w:rsidRDefault="00482761" w:rsidP="004827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36" w:type="dxa"/>
          </w:tcPr>
          <w:p w14:paraId="697BC3B2" w14:textId="77777777" w:rsidR="00EB2DCD" w:rsidRPr="00A47072" w:rsidRDefault="00EB2DCD" w:rsidP="00EB2DCD">
            <w:pPr>
              <w:rPr>
                <w:rFonts w:asciiTheme="minorEastAsia" w:hAnsiTheme="minorEastAsia"/>
              </w:rPr>
            </w:pPr>
          </w:p>
          <w:p w14:paraId="425CC0FF" w14:textId="5F75D8BF" w:rsidR="00F1062A" w:rsidRPr="00A47072" w:rsidRDefault="00F1062A" w:rsidP="00EB2DCD">
            <w:pPr>
              <w:rPr>
                <w:rFonts w:asciiTheme="minorEastAsia" w:hAnsiTheme="minorEastAsia"/>
              </w:rPr>
            </w:pPr>
          </w:p>
        </w:tc>
      </w:tr>
      <w:tr w:rsidR="00E16820" w:rsidRPr="00A47072" w14:paraId="35C46C86" w14:textId="77777777" w:rsidTr="00E16820">
        <w:trPr>
          <w:jc w:val="center"/>
        </w:trPr>
        <w:tc>
          <w:tcPr>
            <w:tcW w:w="1980" w:type="dxa"/>
            <w:vAlign w:val="center"/>
          </w:tcPr>
          <w:p w14:paraId="7BA3E861" w14:textId="1178F37F" w:rsidR="00E16820" w:rsidRPr="00A47072" w:rsidRDefault="00E16820" w:rsidP="00482761">
            <w:pPr>
              <w:jc w:val="center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参加予定人数</w:t>
            </w:r>
          </w:p>
        </w:tc>
        <w:tc>
          <w:tcPr>
            <w:tcW w:w="7036" w:type="dxa"/>
          </w:tcPr>
          <w:p w14:paraId="5A16BFAE" w14:textId="3FD59051" w:rsidR="00F1062A" w:rsidRPr="00A47072" w:rsidRDefault="00F1062A" w:rsidP="00292640">
            <w:pPr>
              <w:ind w:firstLineChars="650" w:firstLine="1365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名</w:t>
            </w:r>
          </w:p>
        </w:tc>
      </w:tr>
      <w:tr w:rsidR="004C5529" w:rsidRPr="00A47072" w14:paraId="3596BF75" w14:textId="77777777" w:rsidTr="001B05F7">
        <w:trPr>
          <w:jc w:val="center"/>
        </w:trPr>
        <w:tc>
          <w:tcPr>
            <w:tcW w:w="1980" w:type="dxa"/>
          </w:tcPr>
          <w:p w14:paraId="49A29DE2" w14:textId="77777777" w:rsidR="004C5529" w:rsidRPr="00A47072" w:rsidRDefault="004C5529" w:rsidP="00482761">
            <w:pPr>
              <w:jc w:val="center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参加種目</w:t>
            </w:r>
          </w:p>
          <w:p w14:paraId="7E8FCBF4" w14:textId="77777777" w:rsidR="004C5529" w:rsidRPr="00A47072" w:rsidRDefault="004C5529" w:rsidP="00482761">
            <w:pPr>
              <w:jc w:val="center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(どちらかに〇印)</w:t>
            </w:r>
          </w:p>
        </w:tc>
        <w:tc>
          <w:tcPr>
            <w:tcW w:w="7036" w:type="dxa"/>
          </w:tcPr>
          <w:p w14:paraId="5162C519" w14:textId="1A4A51AF" w:rsidR="00E56703" w:rsidRPr="00A47072" w:rsidRDefault="004C5529" w:rsidP="00E56703">
            <w:pPr>
              <w:ind w:firstLineChars="300" w:firstLine="630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園児おどり</w:t>
            </w:r>
            <w:r w:rsidR="00E56703" w:rsidRPr="00A47072">
              <w:rPr>
                <w:rFonts w:asciiTheme="minorEastAsia" w:hAnsiTheme="minorEastAsia" w:hint="eastAsia"/>
              </w:rPr>
              <w:t xml:space="preserve">　　　　　　　　　　   本おどり</w:t>
            </w:r>
          </w:p>
          <w:p w14:paraId="5530360F" w14:textId="3178D22C" w:rsidR="004C5529" w:rsidRPr="00A47072" w:rsidRDefault="004C5529" w:rsidP="00E56703">
            <w:pPr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（</w:t>
            </w:r>
            <w:r w:rsidR="00E56703" w:rsidRPr="00A47072">
              <w:rPr>
                <w:rFonts w:asciiTheme="minorEastAsia" w:hAnsiTheme="minorEastAsia" w:hint="eastAsia"/>
              </w:rPr>
              <w:t>17時</w:t>
            </w:r>
            <w:r w:rsidR="002A1775" w:rsidRPr="00A47072">
              <w:rPr>
                <w:rFonts w:asciiTheme="minorEastAsia" w:hAnsiTheme="minorEastAsia" w:hint="eastAsia"/>
              </w:rPr>
              <w:t>0</w:t>
            </w:r>
            <w:r w:rsidR="00E56703" w:rsidRPr="00A47072">
              <w:rPr>
                <w:rFonts w:asciiTheme="minorEastAsia" w:hAnsiTheme="minorEastAsia" w:hint="eastAsia"/>
              </w:rPr>
              <w:t>0分本部前集合）</w:t>
            </w:r>
            <w:r w:rsidRPr="00A47072">
              <w:rPr>
                <w:rFonts w:asciiTheme="minorEastAsia" w:hAnsiTheme="minorEastAsia" w:hint="eastAsia"/>
              </w:rPr>
              <w:t xml:space="preserve">　</w:t>
            </w:r>
            <w:r w:rsidR="00E56703" w:rsidRPr="00A47072">
              <w:rPr>
                <w:rFonts w:asciiTheme="minorEastAsia" w:hAnsiTheme="minorEastAsia" w:hint="eastAsia"/>
              </w:rPr>
              <w:t xml:space="preserve"> </w:t>
            </w:r>
            <w:r w:rsidR="00E56703" w:rsidRPr="00A47072">
              <w:rPr>
                <w:rFonts w:asciiTheme="minorEastAsia" w:hAnsiTheme="minorEastAsia"/>
              </w:rPr>
              <w:t xml:space="preserve">   </w:t>
            </w:r>
            <w:r w:rsidR="00E56703" w:rsidRPr="00A47072">
              <w:rPr>
                <w:rFonts w:asciiTheme="minorEastAsia" w:hAnsiTheme="minorEastAsia" w:hint="eastAsia"/>
              </w:rPr>
              <w:t>（18時</w:t>
            </w:r>
            <w:r w:rsidR="00836AE7" w:rsidRPr="00A47072">
              <w:rPr>
                <w:rFonts w:asciiTheme="minorEastAsia" w:hAnsiTheme="minorEastAsia" w:hint="eastAsia"/>
              </w:rPr>
              <w:t>0</w:t>
            </w:r>
            <w:r w:rsidR="002A1775" w:rsidRPr="00A47072">
              <w:rPr>
                <w:rFonts w:asciiTheme="minorEastAsia" w:hAnsiTheme="minorEastAsia"/>
              </w:rPr>
              <w:t>0</w:t>
            </w:r>
            <w:r w:rsidR="00E56703" w:rsidRPr="00A47072">
              <w:rPr>
                <w:rFonts w:asciiTheme="minorEastAsia" w:hAnsiTheme="minorEastAsia" w:hint="eastAsia"/>
              </w:rPr>
              <w:t>分各団体指定位置集合）</w:t>
            </w:r>
          </w:p>
        </w:tc>
      </w:tr>
      <w:tr w:rsidR="001B05F7" w:rsidRPr="00A47072" w14:paraId="36E14D19" w14:textId="77777777" w:rsidTr="00DF7271">
        <w:trPr>
          <w:jc w:val="center"/>
        </w:trPr>
        <w:tc>
          <w:tcPr>
            <w:tcW w:w="1980" w:type="dxa"/>
          </w:tcPr>
          <w:p w14:paraId="733BB575" w14:textId="77777777" w:rsidR="001B05F7" w:rsidRPr="00A47072" w:rsidRDefault="001B05F7" w:rsidP="00482761">
            <w:pPr>
              <w:jc w:val="center"/>
              <w:rPr>
                <w:rFonts w:asciiTheme="minorEastAsia" w:hAnsiTheme="minorEastAsia"/>
              </w:rPr>
            </w:pPr>
          </w:p>
          <w:p w14:paraId="54AD2E0F" w14:textId="77777777" w:rsidR="001B05F7" w:rsidRPr="00A47072" w:rsidRDefault="001B05F7" w:rsidP="00482761">
            <w:pPr>
              <w:jc w:val="center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団体一言PR</w:t>
            </w:r>
          </w:p>
          <w:p w14:paraId="12CCC64D" w14:textId="77777777" w:rsidR="001B05F7" w:rsidRPr="00A47072" w:rsidRDefault="001B05F7" w:rsidP="004827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36" w:type="dxa"/>
          </w:tcPr>
          <w:p w14:paraId="0F00824E" w14:textId="77777777" w:rsidR="00F1062A" w:rsidRPr="00A47072" w:rsidRDefault="00F1062A" w:rsidP="00EB2DCD">
            <w:pPr>
              <w:rPr>
                <w:rFonts w:asciiTheme="minorEastAsia" w:hAnsiTheme="minorEastAsia"/>
              </w:rPr>
            </w:pPr>
          </w:p>
          <w:p w14:paraId="54E02B13" w14:textId="73754C91" w:rsidR="001B05F7" w:rsidRPr="00A47072" w:rsidRDefault="001B05F7" w:rsidP="00EB2DCD">
            <w:pPr>
              <w:rPr>
                <w:rFonts w:asciiTheme="minorEastAsia" w:hAnsiTheme="minorEastAsia"/>
              </w:rPr>
            </w:pPr>
          </w:p>
        </w:tc>
      </w:tr>
      <w:tr w:rsidR="001B05F7" w:rsidRPr="00A47072" w14:paraId="6B8ED7D0" w14:textId="77777777" w:rsidTr="001B05F7">
        <w:trPr>
          <w:trHeight w:val="745"/>
          <w:jc w:val="center"/>
        </w:trPr>
        <w:tc>
          <w:tcPr>
            <w:tcW w:w="1980" w:type="dxa"/>
            <w:vAlign w:val="center"/>
          </w:tcPr>
          <w:p w14:paraId="7C577FB6" w14:textId="77777777" w:rsidR="001B05F7" w:rsidRPr="00A47072" w:rsidRDefault="001B05F7" w:rsidP="001B05F7">
            <w:pPr>
              <w:jc w:val="center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036" w:type="dxa"/>
          </w:tcPr>
          <w:p w14:paraId="43CB5BD5" w14:textId="32F42697" w:rsidR="00F1062A" w:rsidRPr="00A47072" w:rsidRDefault="00F1062A" w:rsidP="00292640">
            <w:pPr>
              <w:rPr>
                <w:rFonts w:asciiTheme="minorEastAsia" w:hAnsiTheme="minorEastAsia"/>
              </w:rPr>
            </w:pPr>
          </w:p>
        </w:tc>
      </w:tr>
      <w:tr w:rsidR="00EB2DCD" w:rsidRPr="00A47072" w14:paraId="6444B8C3" w14:textId="77777777" w:rsidTr="00F1062A">
        <w:trPr>
          <w:jc w:val="center"/>
        </w:trPr>
        <w:tc>
          <w:tcPr>
            <w:tcW w:w="1980" w:type="dxa"/>
          </w:tcPr>
          <w:p w14:paraId="61FA33CE" w14:textId="34205ECF" w:rsidR="00482761" w:rsidRPr="00A47072" w:rsidRDefault="00292640" w:rsidP="00482761">
            <w:pPr>
              <w:jc w:val="center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ご担当者名</w:t>
            </w:r>
          </w:p>
          <w:p w14:paraId="56A25FBE" w14:textId="0FB0E768" w:rsidR="00482761" w:rsidRPr="00A47072" w:rsidRDefault="005C2FC7" w:rsidP="00482761">
            <w:pPr>
              <w:jc w:val="center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（</w:t>
            </w:r>
            <w:r w:rsidR="00292640" w:rsidRPr="00A47072">
              <w:rPr>
                <w:rFonts w:asciiTheme="minorEastAsia" w:hAnsiTheme="minorEastAsia" w:hint="eastAsia"/>
              </w:rPr>
              <w:t>未成年</w:t>
            </w:r>
            <w:r w:rsidR="008B6A2B" w:rsidRPr="00A47072">
              <w:rPr>
                <w:rFonts w:asciiTheme="minorEastAsia" w:hAnsiTheme="minorEastAsia" w:hint="eastAsia"/>
              </w:rPr>
              <w:t>だけ</w:t>
            </w:r>
            <w:r w:rsidR="00292640" w:rsidRPr="00A47072">
              <w:rPr>
                <w:rFonts w:asciiTheme="minorEastAsia" w:hAnsiTheme="minorEastAsia" w:hint="eastAsia"/>
              </w:rPr>
              <w:t>の場合、保護者名</w:t>
            </w:r>
            <w:r w:rsidRPr="00A47072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7036" w:type="dxa"/>
            <w:vAlign w:val="center"/>
          </w:tcPr>
          <w:p w14:paraId="65074DE8" w14:textId="125B7973" w:rsidR="00F1062A" w:rsidRPr="00A47072" w:rsidRDefault="00292640" w:rsidP="00F1062A">
            <w:pPr>
              <w:ind w:right="420"/>
              <w:jc w:val="center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A3F704" wp14:editId="1519A679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405130</wp:posOffset>
                      </wp:positionV>
                      <wp:extent cx="57150" cy="179705"/>
                      <wp:effectExtent l="0" t="0" r="19050" b="10795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179705"/>
                              </a:xfrm>
                              <a:prstGeom prst="rightBracket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8D98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margin-left:307.35pt;margin-top:31.9pt;width:4.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" adj="572" strokecolor="black [3213]" strokeweight="2pt">
                      <v:stroke joinstyle="miter"/>
                    </v:shape>
                  </w:pict>
                </mc:Fallback>
              </mc:AlternateContent>
            </w:r>
            <w:r w:rsidRPr="00A47072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BCF2A1" wp14:editId="351FC683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405765</wp:posOffset>
                      </wp:positionV>
                      <wp:extent cx="45085" cy="179705"/>
                      <wp:effectExtent l="0" t="0" r="12065" b="10795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79705"/>
                              </a:xfrm>
                              <a:prstGeom prst="leftBracket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CEC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margin-left:8.1pt;margin-top:31.95pt;width:3.5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" adj="452" strokecolor="black [3213]" strokeweight="2pt">
                      <v:stroke joinstyle="miter"/>
                    </v:shape>
                  </w:pict>
                </mc:Fallback>
              </mc:AlternateContent>
            </w:r>
            <w:r w:rsidR="00F1062A" w:rsidRPr="00A47072">
              <w:rPr>
                <w:rFonts w:asciiTheme="minorEastAsia" w:hAnsiTheme="minorEastAsia" w:hint="eastAsia"/>
              </w:rPr>
              <w:t xml:space="preserve"> </w:t>
            </w:r>
            <w:r w:rsidR="00F1062A" w:rsidRPr="00A47072">
              <w:rPr>
                <w:rFonts w:asciiTheme="minorEastAsia" w:hAnsiTheme="minorEastAsia"/>
              </w:rPr>
              <w:t xml:space="preserve">                                 </w:t>
            </w:r>
          </w:p>
        </w:tc>
      </w:tr>
      <w:tr w:rsidR="00EB2DCD" w:rsidRPr="00A47072" w14:paraId="46D36B41" w14:textId="77777777" w:rsidTr="008B6A2B">
        <w:trPr>
          <w:trHeight w:val="2354"/>
          <w:jc w:val="center"/>
        </w:trPr>
        <w:tc>
          <w:tcPr>
            <w:tcW w:w="1980" w:type="dxa"/>
          </w:tcPr>
          <w:p w14:paraId="3B70F7DE" w14:textId="77777777" w:rsidR="00EB2DCD" w:rsidRPr="00A47072" w:rsidRDefault="00EB2DCD" w:rsidP="00482761">
            <w:pPr>
              <w:jc w:val="center"/>
              <w:rPr>
                <w:rFonts w:asciiTheme="minorEastAsia" w:hAnsiTheme="minorEastAsia"/>
              </w:rPr>
            </w:pPr>
          </w:p>
          <w:p w14:paraId="77E1D01E" w14:textId="77777777" w:rsidR="00482761" w:rsidRPr="00A47072" w:rsidRDefault="00482761" w:rsidP="00482761">
            <w:pPr>
              <w:jc w:val="center"/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連絡先</w:t>
            </w:r>
          </w:p>
          <w:p w14:paraId="2CFA1240" w14:textId="77777777" w:rsidR="00482761" w:rsidRPr="00A47072" w:rsidRDefault="00482761" w:rsidP="004827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36" w:type="dxa"/>
          </w:tcPr>
          <w:p w14:paraId="03D97DF8" w14:textId="14142828" w:rsidR="00E16820" w:rsidRPr="00A47072" w:rsidRDefault="00482761" w:rsidP="008B6A2B">
            <w:pPr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（携帯電話番号）</w:t>
            </w:r>
          </w:p>
          <w:p w14:paraId="456F5297" w14:textId="77777777" w:rsidR="00D93F05" w:rsidRPr="00A47072" w:rsidRDefault="00D93F05" w:rsidP="00D85C5C">
            <w:pPr>
              <w:rPr>
                <w:rFonts w:asciiTheme="minorEastAsia" w:hAnsiTheme="minorEastAsia"/>
              </w:rPr>
            </w:pPr>
          </w:p>
          <w:p w14:paraId="1B46874A" w14:textId="77777777" w:rsidR="00D93F05" w:rsidRPr="00A47072" w:rsidRDefault="00D93F05" w:rsidP="00E56703">
            <w:pPr>
              <w:rPr>
                <w:rFonts w:asciiTheme="minorEastAsia" w:hAnsiTheme="minorEastAsia"/>
              </w:rPr>
            </w:pPr>
          </w:p>
          <w:p w14:paraId="79C7E0E7" w14:textId="5AC0388E" w:rsidR="00482761" w:rsidRPr="00A47072" w:rsidRDefault="00D85C5C" w:rsidP="00E56703">
            <w:pPr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>（メールアドレス）</w:t>
            </w:r>
            <w:r w:rsidR="00E16820" w:rsidRPr="00A47072">
              <w:rPr>
                <w:rFonts w:asciiTheme="minorEastAsia" w:hAnsiTheme="minorEastAsia" w:hint="eastAsia"/>
              </w:rPr>
              <w:t>＊大会当日に連絡可能なアドレスをお願いします。</w:t>
            </w:r>
          </w:p>
          <w:p w14:paraId="6906D983" w14:textId="4DFBE591" w:rsidR="00D93F05" w:rsidRPr="00A47072" w:rsidRDefault="00D93F05" w:rsidP="00E56703">
            <w:pPr>
              <w:rPr>
                <w:rFonts w:asciiTheme="minorEastAsia" w:hAnsiTheme="minorEastAsia"/>
              </w:rPr>
            </w:pPr>
            <w:r w:rsidRPr="00A47072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72CA0C57" w14:textId="0FCCF3C3" w:rsidR="008B6A2B" w:rsidRPr="00A47072" w:rsidRDefault="008B6A2B" w:rsidP="00482761">
      <w:pPr>
        <w:jc w:val="right"/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＊個人に関する情報は、いわきおどり小名浜大会</w:t>
      </w:r>
      <w:r w:rsidR="00965D05" w:rsidRPr="00A47072">
        <w:rPr>
          <w:rFonts w:asciiTheme="minorEastAsia" w:hAnsiTheme="minorEastAsia" w:hint="eastAsia"/>
        </w:rPr>
        <w:t>運営でのみ</w:t>
      </w:r>
      <w:r w:rsidRPr="00A47072">
        <w:rPr>
          <w:rFonts w:asciiTheme="minorEastAsia" w:hAnsiTheme="minorEastAsia" w:hint="eastAsia"/>
        </w:rPr>
        <w:t>使用します。</w:t>
      </w:r>
    </w:p>
    <w:p w14:paraId="4962A3E2" w14:textId="4269E02E" w:rsidR="00EB2DCD" w:rsidRPr="00A47072" w:rsidRDefault="00482761" w:rsidP="00482761">
      <w:pPr>
        <w:jc w:val="right"/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>（問い合わせ）いわき花火大会実行委員会　いわき市小名浜本町11-1</w:t>
      </w:r>
    </w:p>
    <w:p w14:paraId="7747AECA" w14:textId="319FD264" w:rsidR="00EF7FD5" w:rsidRPr="00A47072" w:rsidRDefault="00482761" w:rsidP="00E56703">
      <w:pPr>
        <w:jc w:val="right"/>
        <w:rPr>
          <w:rFonts w:asciiTheme="minorEastAsia" w:hAnsiTheme="minorEastAsia"/>
        </w:rPr>
      </w:pPr>
      <w:r w:rsidRPr="00A47072">
        <w:rPr>
          <w:rFonts w:asciiTheme="minorEastAsia" w:hAnsiTheme="minorEastAsia" w:hint="eastAsia"/>
        </w:rPr>
        <w:t xml:space="preserve">（TEL）53-5677 </w:t>
      </w:r>
      <w:r w:rsidR="00EF7FD5" w:rsidRPr="00A47072">
        <w:rPr>
          <w:rFonts w:asciiTheme="minorEastAsia" w:hAnsiTheme="minorEastAsia"/>
          <w:sz w:val="28"/>
        </w:rPr>
        <w:t>e-mail</w:t>
      </w:r>
      <w:r w:rsidR="00EF7FD5" w:rsidRPr="00A47072">
        <w:rPr>
          <w:rFonts w:asciiTheme="minorEastAsia" w:hAnsiTheme="minorEastAsia" w:hint="eastAsia"/>
          <w:sz w:val="28"/>
        </w:rPr>
        <w:t>：</w:t>
      </w:r>
      <w:hyperlink r:id="rId7" w:history="1">
        <w:r w:rsidR="00EF7FD5" w:rsidRPr="00A47072">
          <w:rPr>
            <w:rStyle w:val="af0"/>
            <w:rFonts w:asciiTheme="minorEastAsia" w:hAnsiTheme="minorEastAsia" w:hint="eastAsia"/>
            <w:sz w:val="28"/>
          </w:rPr>
          <w:t>odori@iwakihanabi.</w:t>
        </w:r>
        <w:r w:rsidR="00EF7FD5" w:rsidRPr="00A47072">
          <w:rPr>
            <w:rStyle w:val="af0"/>
            <w:rFonts w:asciiTheme="minorEastAsia" w:hAnsiTheme="minorEastAsia"/>
            <w:sz w:val="28"/>
          </w:rPr>
          <w:t>com</w:t>
        </w:r>
      </w:hyperlink>
    </w:p>
    <w:sectPr w:rsidR="00EF7FD5" w:rsidRPr="00A47072" w:rsidSect="005E2ABC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E4AE" w14:textId="77777777" w:rsidR="00572DC3" w:rsidRDefault="00572DC3">
      <w:r>
        <w:separator/>
      </w:r>
    </w:p>
  </w:endnote>
  <w:endnote w:type="continuationSeparator" w:id="0">
    <w:p w14:paraId="220B23B9" w14:textId="77777777" w:rsidR="00572DC3" w:rsidRDefault="0057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B506" w14:textId="77777777" w:rsidR="00572DC3" w:rsidRDefault="00572DC3">
      <w:r>
        <w:separator/>
      </w:r>
    </w:p>
  </w:footnote>
  <w:footnote w:type="continuationSeparator" w:id="0">
    <w:p w14:paraId="27411CA5" w14:textId="77777777" w:rsidR="00572DC3" w:rsidRDefault="00572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A"/>
    <w:rsid w:val="000245A3"/>
    <w:rsid w:val="00042725"/>
    <w:rsid w:val="000538CA"/>
    <w:rsid w:val="0006248D"/>
    <w:rsid w:val="000D57B7"/>
    <w:rsid w:val="000F6BAA"/>
    <w:rsid w:val="000F784C"/>
    <w:rsid w:val="00121B27"/>
    <w:rsid w:val="001712B2"/>
    <w:rsid w:val="0019308F"/>
    <w:rsid w:val="001953E3"/>
    <w:rsid w:val="001B05F7"/>
    <w:rsid w:val="00231128"/>
    <w:rsid w:val="00236BC2"/>
    <w:rsid w:val="002520B7"/>
    <w:rsid w:val="00270CBD"/>
    <w:rsid w:val="00292640"/>
    <w:rsid w:val="002939E7"/>
    <w:rsid w:val="002A1775"/>
    <w:rsid w:val="002B76CD"/>
    <w:rsid w:val="002D5CFB"/>
    <w:rsid w:val="002E76B3"/>
    <w:rsid w:val="003451CA"/>
    <w:rsid w:val="00352117"/>
    <w:rsid w:val="00352F4C"/>
    <w:rsid w:val="00372150"/>
    <w:rsid w:val="00373EC3"/>
    <w:rsid w:val="003C53F3"/>
    <w:rsid w:val="00431218"/>
    <w:rsid w:val="00446851"/>
    <w:rsid w:val="00482761"/>
    <w:rsid w:val="004C5529"/>
    <w:rsid w:val="004D1275"/>
    <w:rsid w:val="005047DC"/>
    <w:rsid w:val="00534001"/>
    <w:rsid w:val="00540D0A"/>
    <w:rsid w:val="00542DDE"/>
    <w:rsid w:val="00552B47"/>
    <w:rsid w:val="00572DC3"/>
    <w:rsid w:val="005B6660"/>
    <w:rsid w:val="005C2B25"/>
    <w:rsid w:val="005C2FC7"/>
    <w:rsid w:val="005E2ABC"/>
    <w:rsid w:val="006200F5"/>
    <w:rsid w:val="006501A8"/>
    <w:rsid w:val="00665085"/>
    <w:rsid w:val="006C0BDF"/>
    <w:rsid w:val="00700A29"/>
    <w:rsid w:val="00723274"/>
    <w:rsid w:val="00742F43"/>
    <w:rsid w:val="00744EB2"/>
    <w:rsid w:val="00745DC1"/>
    <w:rsid w:val="00755E91"/>
    <w:rsid w:val="0077155D"/>
    <w:rsid w:val="007B5808"/>
    <w:rsid w:val="00836AE7"/>
    <w:rsid w:val="00857A7D"/>
    <w:rsid w:val="008B6A2B"/>
    <w:rsid w:val="00946201"/>
    <w:rsid w:val="00965D05"/>
    <w:rsid w:val="009D2F3C"/>
    <w:rsid w:val="009D33F5"/>
    <w:rsid w:val="00A47072"/>
    <w:rsid w:val="00A54C86"/>
    <w:rsid w:val="00A67C1F"/>
    <w:rsid w:val="00A82645"/>
    <w:rsid w:val="00A95C1E"/>
    <w:rsid w:val="00AE409A"/>
    <w:rsid w:val="00AF6283"/>
    <w:rsid w:val="00B24BA8"/>
    <w:rsid w:val="00B9171D"/>
    <w:rsid w:val="00BE4091"/>
    <w:rsid w:val="00C3651E"/>
    <w:rsid w:val="00C40E92"/>
    <w:rsid w:val="00C524A1"/>
    <w:rsid w:val="00C939AD"/>
    <w:rsid w:val="00D377DA"/>
    <w:rsid w:val="00D7628D"/>
    <w:rsid w:val="00D85C5C"/>
    <w:rsid w:val="00D93F05"/>
    <w:rsid w:val="00DA72AD"/>
    <w:rsid w:val="00DC1FC8"/>
    <w:rsid w:val="00E16820"/>
    <w:rsid w:val="00E2240F"/>
    <w:rsid w:val="00E4729E"/>
    <w:rsid w:val="00E543EB"/>
    <w:rsid w:val="00E56703"/>
    <w:rsid w:val="00EB1F5A"/>
    <w:rsid w:val="00EB2DCD"/>
    <w:rsid w:val="00EC32A7"/>
    <w:rsid w:val="00EE1322"/>
    <w:rsid w:val="00EE2ED5"/>
    <w:rsid w:val="00EF7FD5"/>
    <w:rsid w:val="00F05949"/>
    <w:rsid w:val="00F1062A"/>
    <w:rsid w:val="00F10DAB"/>
    <w:rsid w:val="00F34DDE"/>
    <w:rsid w:val="00F7594B"/>
    <w:rsid w:val="00F8180A"/>
    <w:rsid w:val="00F86866"/>
    <w:rsid w:val="00F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FA52B"/>
  <w15:chartTrackingRefBased/>
  <w15:docId w15:val="{2D40BC51-0122-4E7E-89BB-7A7E964D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Date"/>
    <w:basedOn w:val="a"/>
    <w:next w:val="a"/>
    <w:link w:val="a8"/>
    <w:uiPriority w:val="99"/>
    <w:semiHidden/>
    <w:unhideWhenUsed/>
    <w:rsid w:val="000538CA"/>
  </w:style>
  <w:style w:type="character" w:customStyle="1" w:styleId="a8">
    <w:name w:val="日付 (文字)"/>
    <w:basedOn w:val="a0"/>
    <w:link w:val="a7"/>
    <w:uiPriority w:val="99"/>
    <w:semiHidden/>
    <w:rsid w:val="000538CA"/>
  </w:style>
  <w:style w:type="paragraph" w:styleId="a9">
    <w:name w:val="Salutation"/>
    <w:basedOn w:val="a"/>
    <w:next w:val="a"/>
    <w:link w:val="aa"/>
    <w:uiPriority w:val="99"/>
    <w:unhideWhenUsed/>
    <w:rsid w:val="000538CA"/>
  </w:style>
  <w:style w:type="character" w:customStyle="1" w:styleId="aa">
    <w:name w:val="挨拶文 (文字)"/>
    <w:basedOn w:val="a0"/>
    <w:link w:val="a9"/>
    <w:uiPriority w:val="99"/>
    <w:rsid w:val="000538CA"/>
  </w:style>
  <w:style w:type="paragraph" w:styleId="ab">
    <w:name w:val="Closing"/>
    <w:basedOn w:val="a"/>
    <w:link w:val="ac"/>
    <w:uiPriority w:val="99"/>
    <w:unhideWhenUsed/>
    <w:rsid w:val="000538CA"/>
    <w:pPr>
      <w:jc w:val="right"/>
    </w:pPr>
  </w:style>
  <w:style w:type="character" w:customStyle="1" w:styleId="ac">
    <w:name w:val="結語 (文字)"/>
    <w:basedOn w:val="a0"/>
    <w:link w:val="ab"/>
    <w:uiPriority w:val="99"/>
    <w:rsid w:val="000538CA"/>
  </w:style>
  <w:style w:type="paragraph" w:styleId="ad">
    <w:name w:val="Note Heading"/>
    <w:basedOn w:val="a"/>
    <w:next w:val="a"/>
    <w:link w:val="ae"/>
    <w:uiPriority w:val="99"/>
    <w:unhideWhenUsed/>
    <w:rsid w:val="000538CA"/>
    <w:pPr>
      <w:jc w:val="center"/>
    </w:pPr>
  </w:style>
  <w:style w:type="character" w:customStyle="1" w:styleId="ae">
    <w:name w:val="記 (文字)"/>
    <w:basedOn w:val="a0"/>
    <w:link w:val="ad"/>
    <w:uiPriority w:val="99"/>
    <w:rsid w:val="000538CA"/>
  </w:style>
  <w:style w:type="table" w:styleId="af">
    <w:name w:val="Table Grid"/>
    <w:basedOn w:val="a1"/>
    <w:uiPriority w:val="39"/>
    <w:rsid w:val="00EB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F7FD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36AE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36A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ri@iwakihanab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7\AppData\Roaming\Microsoft\Templates\&#34892;&#38291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4ECC7CE-1783-44E3-BEFA-D18625835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行間 1.dotx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市民会議 小名浜まちづくり</cp:lastModifiedBy>
  <cp:revision>2</cp:revision>
  <dcterms:created xsi:type="dcterms:W3CDTF">2026-05-18T01:09:00Z</dcterms:created>
  <dcterms:modified xsi:type="dcterms:W3CDTF">2026-05-18T01:09:00Z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