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61D6" w14:textId="6F8F92DF" w:rsidR="00EB2DCD" w:rsidRPr="00836AE7" w:rsidRDefault="00836AE7" w:rsidP="00EB2DCD">
      <w:pPr>
        <w:rPr>
          <w:b/>
          <w:bCs/>
        </w:rPr>
      </w:pPr>
      <w:r>
        <w:rPr>
          <w:rFonts w:hint="eastAsia"/>
        </w:rPr>
        <w:t xml:space="preserve">　　　　　　　　　　　　　　　　　　　　　　　　　　　</w:t>
      </w:r>
      <w:r w:rsidRPr="00836AE7">
        <w:rPr>
          <w:rFonts w:hint="eastAsia"/>
          <w:b/>
          <w:bCs/>
          <w:color w:val="FF0000"/>
        </w:rPr>
        <w:t>～今年の会場は臨港道路。詳細は、</w:t>
      </w:r>
      <w:r w:rsidR="00EB2DCD" w:rsidRPr="00836AE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97931" wp14:editId="2BC8DD74">
                <wp:simplePos x="0" y="0"/>
                <wp:positionH relativeFrom="column">
                  <wp:posOffset>57150</wp:posOffset>
                </wp:positionH>
                <wp:positionV relativeFrom="paragraph">
                  <wp:posOffset>-8890</wp:posOffset>
                </wp:positionV>
                <wp:extent cx="3505200" cy="5143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27D78" w14:textId="77777777" w:rsidR="00EB2DCD" w:rsidRPr="00EB2DCD" w:rsidRDefault="00EB2DCD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いわきおどり</w:t>
                            </w:r>
                            <w:r>
                              <w:t>小名浜大会</w:t>
                            </w:r>
                            <w:r w:rsidR="0048276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B2DCD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参加</w:t>
                            </w:r>
                            <w:r w:rsidRPr="00EB2DCD">
                              <w:rPr>
                                <w:sz w:val="44"/>
                                <w:szCs w:val="44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979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5pt;margin-top:-.7pt;width:276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" fillcolor="white [3201]" strokeweight=".5pt">
                <v:textbox>
                  <w:txbxContent>
                    <w:p w14:paraId="1D227D78" w14:textId="77777777" w:rsidR="00EB2DCD" w:rsidRPr="00EB2DCD" w:rsidRDefault="00EB2DCD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</w:rPr>
                        <w:t>いわきおどり</w:t>
                      </w:r>
                      <w:r>
                        <w:t>小名浜大会</w:t>
                      </w:r>
                      <w:r w:rsidR="00482761">
                        <w:rPr>
                          <w:rFonts w:hint="eastAsia"/>
                        </w:rPr>
                        <w:t xml:space="preserve">　</w:t>
                      </w:r>
                      <w:r w:rsidRPr="00EB2DCD">
                        <w:rPr>
                          <w:rFonts w:hint="eastAsia"/>
                          <w:sz w:val="44"/>
                          <w:szCs w:val="44"/>
                        </w:rPr>
                        <w:t>参加</w:t>
                      </w:r>
                      <w:r w:rsidRPr="00EB2DCD">
                        <w:rPr>
                          <w:sz w:val="44"/>
                          <w:szCs w:val="44"/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</w:p>
    <w:p w14:paraId="729F3085" w14:textId="161AB3F0" w:rsidR="00EB2DCD" w:rsidRDefault="00836AE7" w:rsidP="00EB2DC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</w:t>
      </w:r>
      <w:hyperlink r:id="rId7" w:history="1">
        <w:r w:rsidRPr="00F67D4A">
          <w:rPr>
            <w:rStyle w:val="af0"/>
            <w:rFonts w:hint="eastAsia"/>
          </w:rPr>
          <w:t>w</w:t>
        </w:r>
        <w:r w:rsidRPr="00F67D4A">
          <w:rPr>
            <w:rStyle w:val="af0"/>
          </w:rPr>
          <w:t>ww.iwakiodo</w:t>
        </w:r>
        <w:r w:rsidRPr="00F67D4A">
          <w:rPr>
            <w:rStyle w:val="af0"/>
          </w:rPr>
          <w:t>r</w:t>
        </w:r>
        <w:r w:rsidRPr="00F67D4A">
          <w:rPr>
            <w:rStyle w:val="af0"/>
          </w:rPr>
          <w:t>ionahama.shop</w:t>
        </w:r>
      </w:hyperlink>
    </w:p>
    <w:p w14:paraId="4B5DF705" w14:textId="77777777" w:rsidR="00B24BA8" w:rsidRDefault="00B24BA8" w:rsidP="00EB2DCD"/>
    <w:p w14:paraId="6015602A" w14:textId="58B914DE" w:rsidR="00EB2DCD" w:rsidRDefault="00EB2DCD" w:rsidP="00EB2DCD">
      <w:r>
        <w:rPr>
          <w:rFonts w:hint="eastAsia"/>
        </w:rPr>
        <w:t>■参加申し込み受付期間：</w:t>
      </w:r>
      <w:r w:rsidR="002D5CFB">
        <w:rPr>
          <w:rFonts w:hint="eastAsia"/>
        </w:rPr>
        <w:t>令和</w:t>
      </w:r>
      <w:r w:rsidR="002D5CFB">
        <w:rPr>
          <w:rFonts w:hint="eastAsia"/>
        </w:rPr>
        <w:t xml:space="preserve"> </w:t>
      </w:r>
      <w:r w:rsidR="00AE409A">
        <w:t>6</w:t>
      </w:r>
      <w:r>
        <w:rPr>
          <w:rFonts w:hint="eastAsia"/>
        </w:rPr>
        <w:t>年</w:t>
      </w:r>
      <w:r w:rsidR="002D5CFB">
        <w:rPr>
          <w:rFonts w:hint="eastAsia"/>
        </w:rPr>
        <w:t>5</w:t>
      </w:r>
      <w:r>
        <w:rPr>
          <w:rFonts w:hint="eastAsia"/>
        </w:rPr>
        <w:t>月</w:t>
      </w:r>
      <w:r w:rsidR="002D5CFB">
        <w:rPr>
          <w:rFonts w:hint="eastAsia"/>
        </w:rPr>
        <w:t>2</w:t>
      </w:r>
      <w:r w:rsidR="00AE409A">
        <w:rPr>
          <w:rFonts w:hint="eastAsia"/>
        </w:rPr>
        <w:t>4</w:t>
      </w:r>
      <w:r>
        <w:rPr>
          <w:rFonts w:hint="eastAsia"/>
        </w:rPr>
        <w:t>日～</w:t>
      </w:r>
      <w:r w:rsidR="00352117">
        <w:rPr>
          <w:rFonts w:hint="eastAsia"/>
        </w:rPr>
        <w:t>7</w:t>
      </w:r>
      <w:r>
        <w:rPr>
          <w:rFonts w:hint="eastAsia"/>
        </w:rPr>
        <w:t>月</w:t>
      </w:r>
      <w:r w:rsidR="009D2F3C">
        <w:t>1</w:t>
      </w:r>
      <w:r>
        <w:rPr>
          <w:rFonts w:hint="eastAsia"/>
        </w:rPr>
        <w:t>日まで</w:t>
      </w:r>
    </w:p>
    <w:p w14:paraId="2F172338" w14:textId="20E25812" w:rsidR="00EB2DCD" w:rsidRDefault="00EB2DCD" w:rsidP="00EB2DCD">
      <w:pPr>
        <w:rPr>
          <w:b/>
          <w:bCs/>
          <w:color w:val="FF0000"/>
        </w:rPr>
      </w:pPr>
      <w:r>
        <w:rPr>
          <w:rFonts w:hint="eastAsia"/>
        </w:rPr>
        <w:t>（</w:t>
      </w:r>
      <w:r w:rsidR="009D2F3C">
        <w:rPr>
          <w:rFonts w:hint="eastAsia"/>
        </w:rPr>
        <w:t>注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9D2F3C">
        <w:rPr>
          <w:rFonts w:hint="eastAsia"/>
          <w:b/>
          <w:bCs/>
          <w:color w:val="FF0000"/>
        </w:rPr>
        <w:t>参加</w:t>
      </w:r>
      <w:r w:rsidR="00236BC2" w:rsidRPr="009D2F3C">
        <w:rPr>
          <w:rFonts w:hint="eastAsia"/>
          <w:b/>
          <w:bCs/>
          <w:color w:val="FF0000"/>
        </w:rPr>
        <w:t>申し込み</w:t>
      </w:r>
      <w:r w:rsidRPr="009D2F3C">
        <w:rPr>
          <w:rFonts w:hint="eastAsia"/>
          <w:b/>
          <w:bCs/>
          <w:color w:val="FF0000"/>
        </w:rPr>
        <w:t>人数</w:t>
      </w:r>
      <w:r w:rsidR="00236BC2" w:rsidRPr="009D2F3C">
        <w:rPr>
          <w:rFonts w:hint="eastAsia"/>
          <w:b/>
          <w:bCs/>
          <w:color w:val="FF0000"/>
        </w:rPr>
        <w:t>が</w:t>
      </w:r>
      <w:r w:rsidR="00236BC2" w:rsidRPr="009D2F3C">
        <w:rPr>
          <w:rFonts w:hint="eastAsia"/>
          <w:b/>
          <w:bCs/>
          <w:color w:val="FF0000"/>
        </w:rPr>
        <w:t>2</w:t>
      </w:r>
      <w:r w:rsidR="00236BC2" w:rsidRPr="009D2F3C">
        <w:rPr>
          <w:b/>
          <w:bCs/>
          <w:color w:val="FF0000"/>
        </w:rPr>
        <w:t>,000</w:t>
      </w:r>
      <w:r w:rsidR="00236BC2" w:rsidRPr="009D2F3C">
        <w:rPr>
          <w:rFonts w:hint="eastAsia"/>
          <w:b/>
          <w:bCs/>
          <w:color w:val="FF0000"/>
        </w:rPr>
        <w:t>人に達しましたら、</w:t>
      </w:r>
      <w:r w:rsidRPr="009D2F3C">
        <w:rPr>
          <w:rFonts w:hint="eastAsia"/>
          <w:b/>
          <w:bCs/>
          <w:color w:val="FF0000"/>
        </w:rPr>
        <w:t>期日前</w:t>
      </w:r>
      <w:r w:rsidR="00236BC2" w:rsidRPr="009D2F3C">
        <w:rPr>
          <w:rFonts w:hint="eastAsia"/>
          <w:b/>
          <w:bCs/>
          <w:color w:val="FF0000"/>
        </w:rPr>
        <w:t>でも募集を締め切らせて頂きます</w:t>
      </w:r>
      <w:r w:rsidRPr="009D2F3C">
        <w:rPr>
          <w:rFonts w:hint="eastAsia"/>
          <w:b/>
          <w:bCs/>
          <w:color w:val="FF0000"/>
        </w:rPr>
        <w:t>。</w:t>
      </w:r>
    </w:p>
    <w:p w14:paraId="5A55AB9D" w14:textId="77777777" w:rsidR="00372150" w:rsidRDefault="00372150" w:rsidP="00EB2DCD">
      <w:r w:rsidRPr="00372150">
        <w:rPr>
          <w:rFonts w:hint="eastAsia"/>
        </w:rPr>
        <w:t>（注</w:t>
      </w:r>
      <w:r w:rsidRPr="00372150">
        <w:rPr>
          <w:rFonts w:hint="eastAsia"/>
        </w:rPr>
        <w:t>2</w:t>
      </w:r>
      <w:r w:rsidRPr="00372150">
        <w:rPr>
          <w:rFonts w:hint="eastAsia"/>
        </w:rPr>
        <w:t>）</w:t>
      </w:r>
      <w:r>
        <w:rPr>
          <w:rFonts w:hint="eastAsia"/>
        </w:rPr>
        <w:t>申し込みは</w:t>
      </w:r>
      <w:r>
        <w:rPr>
          <w:rFonts w:hint="eastAsia"/>
        </w:rPr>
        <w:t>1</w:t>
      </w:r>
      <w:r>
        <w:rPr>
          <w:rFonts w:hint="eastAsia"/>
        </w:rPr>
        <w:t>団体</w:t>
      </w:r>
      <w:r>
        <w:rPr>
          <w:rFonts w:hint="eastAsia"/>
        </w:rPr>
        <w:t>5</w:t>
      </w:r>
      <w:r>
        <w:rPr>
          <w:rFonts w:hint="eastAsia"/>
        </w:rPr>
        <w:t>名以上とします。また、未成年だけの団体は保護者の同意を得てから申</w:t>
      </w:r>
    </w:p>
    <w:p w14:paraId="7C3D64D8" w14:textId="5CD10911" w:rsidR="00372150" w:rsidRPr="00372150" w:rsidRDefault="00372150" w:rsidP="00372150">
      <w:pPr>
        <w:ind w:firstLineChars="350" w:firstLine="735"/>
      </w:pPr>
      <w:r>
        <w:rPr>
          <w:rFonts w:hint="eastAsia"/>
        </w:rPr>
        <w:t>し込みください。</w:t>
      </w:r>
    </w:p>
    <w:p w14:paraId="25AEEDC4" w14:textId="20891624" w:rsidR="00EB2DCD" w:rsidRDefault="00EB2DCD" w:rsidP="00EB2DCD">
      <w:r>
        <w:rPr>
          <w:rFonts w:hint="eastAsia"/>
        </w:rPr>
        <w:t>（</w:t>
      </w:r>
      <w:r w:rsidR="009D2F3C">
        <w:rPr>
          <w:rFonts w:hint="eastAsia"/>
        </w:rPr>
        <w:t>注</w:t>
      </w:r>
      <w:r w:rsidR="00372150">
        <w:rPr>
          <w:rFonts w:hint="eastAsia"/>
        </w:rPr>
        <w:t>3</w:t>
      </w:r>
      <w:r>
        <w:rPr>
          <w:rFonts w:hint="eastAsia"/>
        </w:rPr>
        <w:t>）申し込みは</w:t>
      </w:r>
      <w:r>
        <w:rPr>
          <w:rFonts w:hint="eastAsia"/>
        </w:rPr>
        <w:t>FAX</w:t>
      </w:r>
      <w:r w:rsidR="00EF7FD5">
        <w:rPr>
          <w:rFonts w:hint="eastAsia"/>
        </w:rPr>
        <w:t>または</w:t>
      </w:r>
      <w:r w:rsidR="00EF7FD5">
        <w:rPr>
          <w:rFonts w:hint="eastAsia"/>
        </w:rPr>
        <w:t>e-mail</w:t>
      </w:r>
      <w:r>
        <w:rPr>
          <w:rFonts w:hint="eastAsia"/>
        </w:rPr>
        <w:t>で受け付けております。</w:t>
      </w:r>
    </w:p>
    <w:p w14:paraId="046780F4" w14:textId="28C6CF3F" w:rsidR="009D2F3C" w:rsidRDefault="009D2F3C" w:rsidP="00EB2DCD">
      <w:r>
        <w:rPr>
          <w:rFonts w:hint="eastAsia"/>
        </w:rPr>
        <w:t xml:space="preserve"> </w:t>
      </w:r>
      <w:r>
        <w:t xml:space="preserve">        FAX</w:t>
      </w:r>
      <w:r>
        <w:rPr>
          <w:rFonts w:hint="eastAsia"/>
        </w:rPr>
        <w:t>：</w:t>
      </w:r>
      <w:r>
        <w:rPr>
          <w:rFonts w:hint="eastAsia"/>
        </w:rPr>
        <w:t>0246-52-1415</w:t>
      </w:r>
      <w:r w:rsidR="00372150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t>E-mail</w:t>
      </w:r>
      <w:r>
        <w:rPr>
          <w:rFonts w:hint="eastAsia"/>
        </w:rPr>
        <w:t>：</w:t>
      </w:r>
      <w:r>
        <w:rPr>
          <w:rFonts w:hint="eastAsia"/>
        </w:rPr>
        <w:t>t</w:t>
      </w:r>
      <w:r>
        <w:t>oiawase@iwakihanabi.com</w:t>
      </w:r>
    </w:p>
    <w:p w14:paraId="02343069" w14:textId="4F9A43EA" w:rsidR="009D2F3C" w:rsidRDefault="00EB2DCD" w:rsidP="00EB2DCD">
      <w:r>
        <w:rPr>
          <w:rFonts w:hint="eastAsia"/>
        </w:rPr>
        <w:t>（</w:t>
      </w:r>
      <w:r w:rsidR="009D2F3C">
        <w:rPr>
          <w:rFonts w:hint="eastAsia"/>
        </w:rPr>
        <w:t>注</w:t>
      </w:r>
      <w:r w:rsidR="00372150">
        <w:rPr>
          <w:rFonts w:hint="eastAsia"/>
        </w:rPr>
        <w:t>4</w:t>
      </w:r>
      <w:r>
        <w:rPr>
          <w:rFonts w:hint="eastAsia"/>
        </w:rPr>
        <w:t>）</w:t>
      </w:r>
      <w:r w:rsidR="009D2F3C">
        <w:rPr>
          <w:rFonts w:hint="eastAsia"/>
        </w:rPr>
        <w:t>確定した参加団体様は</w:t>
      </w:r>
      <w:r w:rsidR="009D2F3C">
        <w:rPr>
          <w:rFonts w:hint="eastAsia"/>
        </w:rPr>
        <w:t>HP</w:t>
      </w:r>
      <w:r w:rsidR="009D2F3C">
        <w:rPr>
          <w:rFonts w:hint="eastAsia"/>
        </w:rPr>
        <w:t>でチーム名を公表します。また、確定した参加団体様向けにいわ</w:t>
      </w:r>
    </w:p>
    <w:p w14:paraId="5E8D1852" w14:textId="65EAF7E0" w:rsidR="009D2F3C" w:rsidRDefault="009D2F3C" w:rsidP="009D2F3C">
      <w:pPr>
        <w:ind w:firstLineChars="350" w:firstLine="735"/>
      </w:pPr>
      <w:r>
        <w:rPr>
          <w:rFonts w:hint="eastAsia"/>
        </w:rPr>
        <w:t>きおどり小名浜大会開催に関する説明会を開催します。</w:t>
      </w:r>
    </w:p>
    <w:p w14:paraId="008F837A" w14:textId="77777777" w:rsidR="009D2F3C" w:rsidRPr="009D2F3C" w:rsidRDefault="009D2F3C" w:rsidP="009D2F3C">
      <w:pPr>
        <w:ind w:firstLineChars="450" w:firstLine="949"/>
        <w:rPr>
          <w:b/>
          <w:bCs/>
        </w:rPr>
      </w:pPr>
      <w:r w:rsidRPr="009D2F3C">
        <w:rPr>
          <w:rFonts w:hint="eastAsia"/>
          <w:b/>
          <w:bCs/>
          <w:color w:val="FF0000"/>
        </w:rPr>
        <w:t>説明会日時：</w:t>
      </w:r>
      <w:r w:rsidRPr="009D2F3C">
        <w:rPr>
          <w:rFonts w:hint="eastAsia"/>
          <w:b/>
          <w:bCs/>
          <w:color w:val="FF0000"/>
        </w:rPr>
        <w:t>7</w:t>
      </w:r>
      <w:r w:rsidRPr="009D2F3C">
        <w:rPr>
          <w:rFonts w:hint="eastAsia"/>
          <w:b/>
          <w:bCs/>
          <w:color w:val="FF0000"/>
        </w:rPr>
        <w:t>月</w:t>
      </w:r>
      <w:r w:rsidRPr="009D2F3C">
        <w:rPr>
          <w:rFonts w:hint="eastAsia"/>
          <w:b/>
          <w:bCs/>
          <w:color w:val="FF0000"/>
        </w:rPr>
        <w:t>11</w:t>
      </w:r>
      <w:r w:rsidRPr="009D2F3C">
        <w:rPr>
          <w:rFonts w:hint="eastAsia"/>
          <w:b/>
          <w:bCs/>
          <w:color w:val="FF0000"/>
        </w:rPr>
        <w:t>日（木）</w:t>
      </w:r>
      <w:r w:rsidRPr="009D2F3C">
        <w:rPr>
          <w:rFonts w:hint="eastAsia"/>
          <w:b/>
          <w:bCs/>
          <w:color w:val="FF0000"/>
        </w:rPr>
        <w:t>14</w:t>
      </w:r>
      <w:r w:rsidRPr="009D2F3C">
        <w:rPr>
          <w:rFonts w:hint="eastAsia"/>
          <w:b/>
          <w:bCs/>
          <w:color w:val="FF0000"/>
        </w:rPr>
        <w:t>：</w:t>
      </w:r>
      <w:r w:rsidRPr="009D2F3C">
        <w:rPr>
          <w:rFonts w:hint="eastAsia"/>
          <w:b/>
          <w:bCs/>
          <w:color w:val="FF0000"/>
        </w:rPr>
        <w:t>0</w:t>
      </w:r>
      <w:r w:rsidRPr="009D2F3C">
        <w:rPr>
          <w:b/>
          <w:bCs/>
          <w:color w:val="FF0000"/>
        </w:rPr>
        <w:t>0</w:t>
      </w:r>
      <w:r w:rsidRPr="009D2F3C">
        <w:rPr>
          <w:rFonts w:hint="eastAsia"/>
          <w:b/>
          <w:bCs/>
          <w:color w:val="FF0000"/>
        </w:rPr>
        <w:t>～　イオンホール（イオンモール</w:t>
      </w:r>
      <w:r w:rsidRPr="009D2F3C">
        <w:rPr>
          <w:rFonts w:hint="eastAsia"/>
          <w:b/>
          <w:bCs/>
          <w:color w:val="FF0000"/>
        </w:rPr>
        <w:t>4</w:t>
      </w:r>
      <w:r w:rsidRPr="009D2F3C">
        <w:rPr>
          <w:rFonts w:hint="eastAsia"/>
          <w:b/>
          <w:bCs/>
          <w:color w:val="FF0000"/>
        </w:rPr>
        <w:t>階）</w:t>
      </w:r>
    </w:p>
    <w:p w14:paraId="42E44A8D" w14:textId="7ADDFCDE" w:rsidR="00EB2DCD" w:rsidRDefault="009D2F3C" w:rsidP="009D2F3C">
      <w:r>
        <w:rPr>
          <w:rFonts w:hint="eastAsia"/>
        </w:rPr>
        <w:t>（注</w:t>
      </w:r>
      <w:r w:rsidR="00372150">
        <w:rPr>
          <w:rFonts w:hint="eastAsia"/>
        </w:rPr>
        <w:t>5</w:t>
      </w:r>
      <w:r>
        <w:rPr>
          <w:rFonts w:hint="eastAsia"/>
        </w:rPr>
        <w:t>）</w:t>
      </w:r>
      <w:r w:rsidR="00EB2DCD">
        <w:rPr>
          <w:rFonts w:hint="eastAsia"/>
        </w:rPr>
        <w:t>個人に関する情報は、いわきおどり小名浜大会運営にのみ使用いたします。</w:t>
      </w:r>
    </w:p>
    <w:p w14:paraId="4B0CCE9A" w14:textId="3984C045" w:rsidR="00EB2DCD" w:rsidRDefault="00EB2DCD" w:rsidP="00EB2DCD">
      <w:r>
        <w:rPr>
          <w:rFonts w:hint="eastAsia"/>
        </w:rPr>
        <w:t>（</w:t>
      </w:r>
      <w:r w:rsidR="009D2F3C">
        <w:rPr>
          <w:rFonts w:hint="eastAsia"/>
        </w:rPr>
        <w:t>注</w:t>
      </w:r>
      <w:r w:rsidR="00372150">
        <w:rPr>
          <w:rFonts w:hint="eastAsia"/>
        </w:rPr>
        <w:t>6</w:t>
      </w:r>
      <w:r>
        <w:rPr>
          <w:rFonts w:hint="eastAsia"/>
        </w:rPr>
        <w:t>）運営側で撮影した上位入賞団体の写真</w:t>
      </w:r>
      <w:r w:rsidR="001B05F7">
        <w:rPr>
          <w:rFonts w:hint="eastAsia"/>
        </w:rPr>
        <w:t>を</w:t>
      </w:r>
      <w:r>
        <w:rPr>
          <w:rFonts w:hint="eastAsia"/>
        </w:rPr>
        <w:t>来年度の宣伝用ポスターに使用</w:t>
      </w:r>
      <w:r w:rsidR="00352117">
        <w:rPr>
          <w:rFonts w:hint="eastAsia"/>
        </w:rPr>
        <w:t>することがあります</w:t>
      </w:r>
      <w:r w:rsidR="001B05F7">
        <w:rPr>
          <w:rFonts w:hint="eastAsia"/>
        </w:rPr>
        <w:t>。</w:t>
      </w:r>
    </w:p>
    <w:p w14:paraId="455EB972" w14:textId="4CA8BD9F" w:rsidR="00E56703" w:rsidRDefault="00E56703" w:rsidP="00EB2DCD">
      <w:r>
        <w:rPr>
          <w:rFonts w:hint="eastAsia"/>
        </w:rPr>
        <w:t>（</w:t>
      </w:r>
      <w:r w:rsidR="009D2F3C">
        <w:rPr>
          <w:rFonts w:hint="eastAsia"/>
        </w:rPr>
        <w:t>注</w:t>
      </w:r>
      <w:r w:rsidR="00372150">
        <w:rPr>
          <w:rFonts w:hint="eastAsia"/>
        </w:rPr>
        <w:t>7</w:t>
      </w:r>
      <w:r>
        <w:rPr>
          <w:rFonts w:hint="eastAsia"/>
        </w:rPr>
        <w:t>）プログラム作成中の為、園児おどり、本おどりの集合時間は変更になる場合がございます。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036"/>
      </w:tblGrid>
      <w:tr w:rsidR="00EB2DCD" w14:paraId="7B64E18E" w14:textId="77777777" w:rsidTr="001B05F7">
        <w:trPr>
          <w:jc w:val="center"/>
        </w:trPr>
        <w:tc>
          <w:tcPr>
            <w:tcW w:w="1980" w:type="dxa"/>
          </w:tcPr>
          <w:p w14:paraId="51C995C7" w14:textId="77777777" w:rsidR="00482761" w:rsidRDefault="00482761" w:rsidP="00482761">
            <w:pPr>
              <w:jc w:val="center"/>
            </w:pPr>
          </w:p>
          <w:p w14:paraId="3D83DA8B" w14:textId="77777777" w:rsidR="00482761" w:rsidRDefault="00482761" w:rsidP="00482761">
            <w:pPr>
              <w:jc w:val="center"/>
            </w:pPr>
            <w:r>
              <w:rPr>
                <w:rFonts w:hint="eastAsia"/>
              </w:rPr>
              <w:t>参加団体名</w:t>
            </w:r>
          </w:p>
          <w:p w14:paraId="0663EBE1" w14:textId="77777777" w:rsidR="00482761" w:rsidRDefault="00482761" w:rsidP="00482761">
            <w:pPr>
              <w:jc w:val="center"/>
            </w:pPr>
          </w:p>
        </w:tc>
        <w:tc>
          <w:tcPr>
            <w:tcW w:w="7036" w:type="dxa"/>
          </w:tcPr>
          <w:p w14:paraId="425CC0FF" w14:textId="77777777" w:rsidR="00EB2DCD" w:rsidRDefault="00EB2DCD" w:rsidP="00EB2DCD"/>
        </w:tc>
      </w:tr>
      <w:tr w:rsidR="00E16820" w14:paraId="35C46C86" w14:textId="77777777" w:rsidTr="00E16820">
        <w:trPr>
          <w:jc w:val="center"/>
        </w:trPr>
        <w:tc>
          <w:tcPr>
            <w:tcW w:w="1980" w:type="dxa"/>
            <w:vAlign w:val="center"/>
          </w:tcPr>
          <w:p w14:paraId="7BA3E861" w14:textId="1178F37F" w:rsidR="00E16820" w:rsidRDefault="00E16820" w:rsidP="00482761">
            <w:pPr>
              <w:jc w:val="center"/>
            </w:pPr>
            <w:r>
              <w:rPr>
                <w:rFonts w:hint="eastAsia"/>
              </w:rPr>
              <w:t>参加予定人数</w:t>
            </w:r>
          </w:p>
        </w:tc>
        <w:tc>
          <w:tcPr>
            <w:tcW w:w="7036" w:type="dxa"/>
          </w:tcPr>
          <w:p w14:paraId="2D27F787" w14:textId="77777777" w:rsidR="00E16820" w:rsidRDefault="00E16820" w:rsidP="00EB2DCD"/>
          <w:p w14:paraId="5A16BFAE" w14:textId="77777777" w:rsidR="00E16820" w:rsidRDefault="00E16820" w:rsidP="00EB2DCD"/>
        </w:tc>
      </w:tr>
      <w:tr w:rsidR="004C5529" w14:paraId="3596BF75" w14:textId="77777777" w:rsidTr="001B05F7">
        <w:trPr>
          <w:jc w:val="center"/>
        </w:trPr>
        <w:tc>
          <w:tcPr>
            <w:tcW w:w="1980" w:type="dxa"/>
          </w:tcPr>
          <w:p w14:paraId="49A29DE2" w14:textId="77777777" w:rsidR="004C5529" w:rsidRDefault="004C5529" w:rsidP="00482761">
            <w:pPr>
              <w:jc w:val="center"/>
            </w:pPr>
            <w:r>
              <w:rPr>
                <w:rFonts w:hint="eastAsia"/>
              </w:rPr>
              <w:t>参加種目</w:t>
            </w:r>
          </w:p>
          <w:p w14:paraId="7E8FCBF4" w14:textId="77777777" w:rsidR="004C5529" w:rsidRDefault="004C5529" w:rsidP="0048276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どちらかに〇印</w:t>
            </w:r>
            <w:r>
              <w:rPr>
                <w:rFonts w:hint="eastAsia"/>
              </w:rPr>
              <w:t>)</w:t>
            </w:r>
          </w:p>
        </w:tc>
        <w:tc>
          <w:tcPr>
            <w:tcW w:w="7036" w:type="dxa"/>
          </w:tcPr>
          <w:p w14:paraId="5162C519" w14:textId="77777777" w:rsidR="00E56703" w:rsidRDefault="004C5529" w:rsidP="00E56703">
            <w:pPr>
              <w:ind w:firstLineChars="300" w:firstLine="630"/>
            </w:pPr>
            <w:r>
              <w:rPr>
                <w:rFonts w:hint="eastAsia"/>
              </w:rPr>
              <w:t>園児おどり</w:t>
            </w:r>
            <w:r w:rsidR="00E56703">
              <w:rPr>
                <w:rFonts w:hint="eastAsia"/>
              </w:rPr>
              <w:t xml:space="preserve">　　　　　　　　　　</w:t>
            </w:r>
            <w:r w:rsidR="00E56703">
              <w:rPr>
                <w:rFonts w:hint="eastAsia"/>
              </w:rPr>
              <w:t xml:space="preserve">   </w:t>
            </w:r>
            <w:r w:rsidR="00E56703">
              <w:rPr>
                <w:rFonts w:hint="eastAsia"/>
              </w:rPr>
              <w:t>本おどり</w:t>
            </w:r>
          </w:p>
          <w:p w14:paraId="5530360F" w14:textId="3178D22C" w:rsidR="004C5529" w:rsidRDefault="004C5529" w:rsidP="00E56703">
            <w:r>
              <w:rPr>
                <w:rFonts w:hint="eastAsia"/>
              </w:rPr>
              <w:t>（</w:t>
            </w:r>
            <w:r w:rsidR="00E56703">
              <w:rPr>
                <w:rFonts w:hint="eastAsia"/>
              </w:rPr>
              <w:t>17</w:t>
            </w:r>
            <w:r w:rsidR="00E56703">
              <w:rPr>
                <w:rFonts w:hint="eastAsia"/>
              </w:rPr>
              <w:t>時</w:t>
            </w:r>
            <w:r w:rsidR="002A1775">
              <w:rPr>
                <w:rFonts w:hint="eastAsia"/>
              </w:rPr>
              <w:t>0</w:t>
            </w:r>
            <w:r w:rsidR="00E56703">
              <w:rPr>
                <w:rFonts w:hint="eastAsia"/>
              </w:rPr>
              <w:t>0</w:t>
            </w:r>
            <w:r w:rsidR="00E56703">
              <w:rPr>
                <w:rFonts w:hint="eastAsia"/>
              </w:rPr>
              <w:t>分本部前集合）</w:t>
            </w:r>
            <w:r>
              <w:rPr>
                <w:rFonts w:hint="eastAsia"/>
              </w:rPr>
              <w:t xml:space="preserve">　</w:t>
            </w:r>
            <w:r w:rsidR="00E56703">
              <w:rPr>
                <w:rFonts w:hint="eastAsia"/>
              </w:rPr>
              <w:t xml:space="preserve"> </w:t>
            </w:r>
            <w:r w:rsidR="00E56703">
              <w:t xml:space="preserve">   </w:t>
            </w:r>
            <w:r w:rsidR="00E56703">
              <w:rPr>
                <w:rFonts w:hint="eastAsia"/>
              </w:rPr>
              <w:t>（</w:t>
            </w:r>
            <w:r w:rsidR="00E56703">
              <w:rPr>
                <w:rFonts w:hint="eastAsia"/>
              </w:rPr>
              <w:t>18</w:t>
            </w:r>
            <w:r w:rsidR="00E56703">
              <w:rPr>
                <w:rFonts w:hint="eastAsia"/>
              </w:rPr>
              <w:t>時</w:t>
            </w:r>
            <w:r w:rsidR="00836AE7">
              <w:rPr>
                <w:rFonts w:hint="eastAsia"/>
              </w:rPr>
              <w:t>0</w:t>
            </w:r>
            <w:r w:rsidR="002A1775">
              <w:t>0</w:t>
            </w:r>
            <w:r w:rsidR="00E56703">
              <w:rPr>
                <w:rFonts w:hint="eastAsia"/>
              </w:rPr>
              <w:t>分各団体指定位置集合）</w:t>
            </w:r>
          </w:p>
        </w:tc>
      </w:tr>
      <w:tr w:rsidR="001B05F7" w14:paraId="36E14D19" w14:textId="77777777" w:rsidTr="00DF7271">
        <w:trPr>
          <w:jc w:val="center"/>
        </w:trPr>
        <w:tc>
          <w:tcPr>
            <w:tcW w:w="1980" w:type="dxa"/>
          </w:tcPr>
          <w:p w14:paraId="733BB575" w14:textId="77777777" w:rsidR="001B05F7" w:rsidRDefault="001B05F7" w:rsidP="00482761">
            <w:pPr>
              <w:jc w:val="center"/>
            </w:pPr>
          </w:p>
          <w:p w14:paraId="54AD2E0F" w14:textId="77777777" w:rsidR="001B05F7" w:rsidRDefault="001B05F7" w:rsidP="00482761">
            <w:pPr>
              <w:jc w:val="center"/>
            </w:pPr>
            <w:r>
              <w:rPr>
                <w:rFonts w:hint="eastAsia"/>
              </w:rPr>
              <w:t>団体一言</w:t>
            </w:r>
            <w:r>
              <w:rPr>
                <w:rFonts w:hint="eastAsia"/>
              </w:rPr>
              <w:t>PR</w:t>
            </w:r>
          </w:p>
          <w:p w14:paraId="12CCC64D" w14:textId="77777777" w:rsidR="001B05F7" w:rsidRDefault="001B05F7" w:rsidP="00482761">
            <w:pPr>
              <w:jc w:val="center"/>
            </w:pPr>
          </w:p>
        </w:tc>
        <w:tc>
          <w:tcPr>
            <w:tcW w:w="7036" w:type="dxa"/>
          </w:tcPr>
          <w:p w14:paraId="54E02B13" w14:textId="77777777" w:rsidR="001B05F7" w:rsidRDefault="001B05F7" w:rsidP="00EB2DCD"/>
        </w:tc>
      </w:tr>
      <w:tr w:rsidR="001B05F7" w14:paraId="6B8ED7D0" w14:textId="77777777" w:rsidTr="001B05F7">
        <w:trPr>
          <w:trHeight w:val="745"/>
          <w:jc w:val="center"/>
        </w:trPr>
        <w:tc>
          <w:tcPr>
            <w:tcW w:w="1980" w:type="dxa"/>
            <w:vAlign w:val="center"/>
          </w:tcPr>
          <w:p w14:paraId="7C577FB6" w14:textId="77777777" w:rsidR="001B05F7" w:rsidRDefault="001B05F7" w:rsidP="001B05F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036" w:type="dxa"/>
          </w:tcPr>
          <w:p w14:paraId="43CB5BD5" w14:textId="77777777" w:rsidR="001B05F7" w:rsidRDefault="001B05F7" w:rsidP="00EB2DCD">
            <w:r>
              <w:rPr>
                <w:rFonts w:hint="eastAsia"/>
              </w:rPr>
              <w:t>〒</w:t>
            </w:r>
          </w:p>
        </w:tc>
      </w:tr>
      <w:tr w:rsidR="00EB2DCD" w14:paraId="6444B8C3" w14:textId="77777777" w:rsidTr="001B05F7">
        <w:trPr>
          <w:jc w:val="center"/>
        </w:trPr>
        <w:tc>
          <w:tcPr>
            <w:tcW w:w="1980" w:type="dxa"/>
          </w:tcPr>
          <w:p w14:paraId="61FA33CE" w14:textId="77777777" w:rsidR="00482761" w:rsidRDefault="00482761" w:rsidP="00482761">
            <w:pPr>
              <w:jc w:val="center"/>
            </w:pPr>
            <w:r>
              <w:rPr>
                <w:rFonts w:hint="eastAsia"/>
              </w:rPr>
              <w:t>代表者名</w:t>
            </w:r>
          </w:p>
          <w:p w14:paraId="56A25FBE" w14:textId="77777777" w:rsidR="00482761" w:rsidRDefault="005C2FC7" w:rsidP="00482761">
            <w:pPr>
              <w:jc w:val="center"/>
            </w:pPr>
            <w:r>
              <w:rPr>
                <w:rFonts w:hint="eastAsia"/>
              </w:rPr>
              <w:t>（ご担当者名）</w:t>
            </w:r>
          </w:p>
        </w:tc>
        <w:tc>
          <w:tcPr>
            <w:tcW w:w="7036" w:type="dxa"/>
          </w:tcPr>
          <w:p w14:paraId="2E3FEA2B" w14:textId="77777777" w:rsidR="00EB2DCD" w:rsidRDefault="001B05F7" w:rsidP="00EB2DC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A3F704" wp14:editId="0C4838EF">
                      <wp:simplePos x="0" y="0"/>
                      <wp:positionH relativeFrom="column">
                        <wp:posOffset>4185920</wp:posOffset>
                      </wp:positionH>
                      <wp:positionV relativeFrom="paragraph">
                        <wp:posOffset>111760</wp:posOffset>
                      </wp:positionV>
                      <wp:extent cx="57150" cy="276225"/>
                      <wp:effectExtent l="0" t="0" r="19050" b="28575"/>
                      <wp:wrapNone/>
                      <wp:docPr id="5" name="右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27622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7E6206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5" o:spid="_x0000_s1026" type="#_x0000_t86" style="position:absolute;left:0;text-align:left;margin-left:329.6pt;margin-top:8.8pt;width:4.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" adj="372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BCF2A1" wp14:editId="70B4E11A">
                      <wp:simplePos x="0" y="0"/>
                      <wp:positionH relativeFrom="column">
                        <wp:posOffset>2223770</wp:posOffset>
                      </wp:positionH>
                      <wp:positionV relativeFrom="paragraph">
                        <wp:posOffset>111760</wp:posOffset>
                      </wp:positionV>
                      <wp:extent cx="45085" cy="266700"/>
                      <wp:effectExtent l="0" t="0" r="12065" b="19050"/>
                      <wp:wrapNone/>
                      <wp:docPr id="4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667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D41FD6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left:0;text-align:left;margin-left:175.1pt;margin-top:8.8pt;width:3.55pt;height:2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" adj="304" strokecolor="#5b9bd5 [3204]" strokeweight=".5pt">
                      <v:stroke joinstyle="miter"/>
                    </v:shape>
                  </w:pict>
                </mc:Fallback>
              </mc:AlternateContent>
            </w:r>
          </w:p>
          <w:p w14:paraId="65074DE8" w14:textId="77777777" w:rsidR="005C2FC7" w:rsidRDefault="005C2FC7" w:rsidP="001B05F7">
            <w:r>
              <w:rPr>
                <w:rFonts w:hint="eastAsia"/>
              </w:rPr>
              <w:t xml:space="preserve">　　　　　　　　　　　　　　　　</w:t>
            </w:r>
          </w:p>
        </w:tc>
      </w:tr>
      <w:tr w:rsidR="00EB2DCD" w14:paraId="46D36B41" w14:textId="77777777" w:rsidTr="00B24BA8">
        <w:trPr>
          <w:trHeight w:val="3080"/>
          <w:jc w:val="center"/>
        </w:trPr>
        <w:tc>
          <w:tcPr>
            <w:tcW w:w="1980" w:type="dxa"/>
          </w:tcPr>
          <w:p w14:paraId="3B70F7DE" w14:textId="77777777" w:rsidR="00EB2DCD" w:rsidRDefault="00EB2DCD" w:rsidP="00482761">
            <w:pPr>
              <w:jc w:val="center"/>
            </w:pPr>
          </w:p>
          <w:p w14:paraId="77E1D01E" w14:textId="77777777" w:rsidR="00482761" w:rsidRDefault="00482761" w:rsidP="00482761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2CFA1240" w14:textId="77777777" w:rsidR="00482761" w:rsidRDefault="00482761" w:rsidP="00482761">
            <w:pPr>
              <w:jc w:val="center"/>
            </w:pPr>
          </w:p>
        </w:tc>
        <w:tc>
          <w:tcPr>
            <w:tcW w:w="7036" w:type="dxa"/>
          </w:tcPr>
          <w:p w14:paraId="109AE4C3" w14:textId="5EA73B9D" w:rsidR="00EB2DCD" w:rsidRDefault="00482761" w:rsidP="00EB2DCD">
            <w:r>
              <w:rPr>
                <w:rFonts w:hint="eastAsia"/>
              </w:rPr>
              <w:t>（携帯電話番号）</w:t>
            </w:r>
            <w:r w:rsidR="00E16820">
              <w:rPr>
                <w:rFonts w:hint="eastAsia"/>
              </w:rPr>
              <w:t>＊大会当日に連絡可能な番号をお願いします。</w:t>
            </w:r>
          </w:p>
          <w:p w14:paraId="54CD0BB4" w14:textId="77777777" w:rsidR="00E16820" w:rsidRDefault="00E16820" w:rsidP="00EB2DCD"/>
          <w:p w14:paraId="03D97DF8" w14:textId="77777777" w:rsidR="00E16820" w:rsidRDefault="00E16820" w:rsidP="00EB2DCD"/>
          <w:p w14:paraId="2146D992" w14:textId="77777777" w:rsidR="001B05F7" w:rsidRDefault="00482761" w:rsidP="00D85C5C">
            <w:r>
              <w:rPr>
                <w:rFonts w:hint="eastAsia"/>
              </w:rPr>
              <w:t>（ＦＡＸ番号）</w:t>
            </w:r>
          </w:p>
          <w:p w14:paraId="0BB161FB" w14:textId="77777777" w:rsidR="00E16820" w:rsidRDefault="00E16820" w:rsidP="00D85C5C"/>
          <w:p w14:paraId="3A2342DB" w14:textId="77777777" w:rsidR="00E16820" w:rsidRDefault="00E16820" w:rsidP="00D85C5C"/>
          <w:p w14:paraId="6906D983" w14:textId="44DD2DA6" w:rsidR="00482761" w:rsidRPr="002A1775" w:rsidRDefault="00D85C5C" w:rsidP="00E56703">
            <w:r>
              <w:rPr>
                <w:rFonts w:hint="eastAsia"/>
              </w:rPr>
              <w:t>（メールアドレス）</w:t>
            </w:r>
            <w:r w:rsidR="00E16820">
              <w:rPr>
                <w:rFonts w:hint="eastAsia"/>
              </w:rPr>
              <w:t>＊大会当日に連絡可能なアドレスをお願いします。</w:t>
            </w:r>
          </w:p>
        </w:tc>
      </w:tr>
    </w:tbl>
    <w:p w14:paraId="4962A3E2" w14:textId="77777777" w:rsidR="00EB2DCD" w:rsidRDefault="00482761" w:rsidP="00482761">
      <w:pPr>
        <w:jc w:val="right"/>
      </w:pPr>
      <w:r>
        <w:rPr>
          <w:rFonts w:hint="eastAsia"/>
        </w:rPr>
        <w:t>（問い合わせ）いわき花火大会実行委員会　いわき市小名浜本町</w:t>
      </w:r>
      <w:r>
        <w:rPr>
          <w:rFonts w:hint="eastAsia"/>
        </w:rPr>
        <w:t>11-1</w:t>
      </w:r>
    </w:p>
    <w:p w14:paraId="6835E965" w14:textId="724B8BBE" w:rsidR="00E56703" w:rsidRDefault="00482761" w:rsidP="00E56703">
      <w:pPr>
        <w:jc w:val="right"/>
      </w:pPr>
      <w:r>
        <w:rPr>
          <w:rFonts w:hint="eastAsia"/>
        </w:rPr>
        <w:t>（</w:t>
      </w:r>
      <w:r>
        <w:rPr>
          <w:rFonts w:hint="eastAsia"/>
        </w:rPr>
        <w:t>TEL</w:t>
      </w:r>
      <w:r>
        <w:rPr>
          <w:rFonts w:hint="eastAsia"/>
        </w:rPr>
        <w:t>）</w:t>
      </w:r>
      <w:r>
        <w:rPr>
          <w:rFonts w:hint="eastAsia"/>
        </w:rPr>
        <w:t xml:space="preserve">53-5677 </w:t>
      </w:r>
    </w:p>
    <w:p w14:paraId="7747AECA" w14:textId="77777777" w:rsidR="00EF7FD5" w:rsidRPr="00E56703" w:rsidRDefault="00EF7FD5" w:rsidP="00E56703">
      <w:pPr>
        <w:jc w:val="right"/>
      </w:pPr>
      <w:r w:rsidRPr="00EF7FD5">
        <w:rPr>
          <w:sz w:val="28"/>
        </w:rPr>
        <w:t>e-mail</w:t>
      </w:r>
      <w:r w:rsidRPr="00EF7FD5">
        <w:rPr>
          <w:rFonts w:hint="eastAsia"/>
          <w:sz w:val="28"/>
        </w:rPr>
        <w:t>：</w:t>
      </w:r>
      <w:hyperlink r:id="rId8" w:history="1">
        <w:r w:rsidRPr="00EF7FD5">
          <w:rPr>
            <w:rStyle w:val="af0"/>
            <w:rFonts w:hint="eastAsia"/>
            <w:sz w:val="28"/>
          </w:rPr>
          <w:t>odori@iwakihanabi.</w:t>
        </w:r>
        <w:r w:rsidRPr="00EF7FD5">
          <w:rPr>
            <w:rStyle w:val="af0"/>
            <w:sz w:val="28"/>
          </w:rPr>
          <w:t>com</w:t>
        </w:r>
      </w:hyperlink>
    </w:p>
    <w:sectPr w:rsidR="00EF7FD5" w:rsidRPr="00E56703" w:rsidSect="00352117">
      <w:pgSz w:w="11906" w:h="16838"/>
      <w:pgMar w:top="851" w:right="1134" w:bottom="85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77567" w14:textId="77777777" w:rsidR="00E4729E" w:rsidRDefault="00E4729E">
      <w:r>
        <w:separator/>
      </w:r>
    </w:p>
  </w:endnote>
  <w:endnote w:type="continuationSeparator" w:id="0">
    <w:p w14:paraId="2C64DD8B" w14:textId="77777777" w:rsidR="00E4729E" w:rsidRDefault="00E4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4B864" w14:textId="77777777" w:rsidR="00E4729E" w:rsidRDefault="00E4729E">
      <w:r>
        <w:separator/>
      </w:r>
    </w:p>
  </w:footnote>
  <w:footnote w:type="continuationSeparator" w:id="0">
    <w:p w14:paraId="6BB81A12" w14:textId="77777777" w:rsidR="00E4729E" w:rsidRDefault="00E47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A"/>
    <w:rsid w:val="000245A3"/>
    <w:rsid w:val="00042725"/>
    <w:rsid w:val="000538CA"/>
    <w:rsid w:val="0006248D"/>
    <w:rsid w:val="000D57B7"/>
    <w:rsid w:val="000F784C"/>
    <w:rsid w:val="00121B27"/>
    <w:rsid w:val="001712B2"/>
    <w:rsid w:val="001B05F7"/>
    <w:rsid w:val="00231128"/>
    <w:rsid w:val="00236BC2"/>
    <w:rsid w:val="00270CBD"/>
    <w:rsid w:val="002939E7"/>
    <w:rsid w:val="002A1775"/>
    <w:rsid w:val="002B76CD"/>
    <w:rsid w:val="002D5CFB"/>
    <w:rsid w:val="00352117"/>
    <w:rsid w:val="00352F4C"/>
    <w:rsid w:val="00372150"/>
    <w:rsid w:val="00373EC3"/>
    <w:rsid w:val="003C53F3"/>
    <w:rsid w:val="00431218"/>
    <w:rsid w:val="00446851"/>
    <w:rsid w:val="00482761"/>
    <w:rsid w:val="004C5529"/>
    <w:rsid w:val="004D1275"/>
    <w:rsid w:val="00534001"/>
    <w:rsid w:val="00540D0A"/>
    <w:rsid w:val="00542DDE"/>
    <w:rsid w:val="00552B47"/>
    <w:rsid w:val="005C2B25"/>
    <w:rsid w:val="005C2FC7"/>
    <w:rsid w:val="006200F5"/>
    <w:rsid w:val="006501A8"/>
    <w:rsid w:val="00700A29"/>
    <w:rsid w:val="00723274"/>
    <w:rsid w:val="00745DC1"/>
    <w:rsid w:val="00755E91"/>
    <w:rsid w:val="0077155D"/>
    <w:rsid w:val="00836AE7"/>
    <w:rsid w:val="00857A7D"/>
    <w:rsid w:val="00946201"/>
    <w:rsid w:val="009D2F3C"/>
    <w:rsid w:val="00A54C86"/>
    <w:rsid w:val="00A67C1F"/>
    <w:rsid w:val="00A95C1E"/>
    <w:rsid w:val="00AE409A"/>
    <w:rsid w:val="00B24BA8"/>
    <w:rsid w:val="00C3651E"/>
    <w:rsid w:val="00C40E92"/>
    <w:rsid w:val="00C524A1"/>
    <w:rsid w:val="00C939AD"/>
    <w:rsid w:val="00D7628D"/>
    <w:rsid w:val="00D85C5C"/>
    <w:rsid w:val="00DA72AD"/>
    <w:rsid w:val="00E16820"/>
    <w:rsid w:val="00E4729E"/>
    <w:rsid w:val="00E543EB"/>
    <w:rsid w:val="00E56703"/>
    <w:rsid w:val="00EB2DCD"/>
    <w:rsid w:val="00EE1322"/>
    <w:rsid w:val="00EF7FD5"/>
    <w:rsid w:val="00F05949"/>
    <w:rsid w:val="00F10DAB"/>
    <w:rsid w:val="00F34DDE"/>
    <w:rsid w:val="00F7594B"/>
    <w:rsid w:val="00F8180A"/>
    <w:rsid w:val="00F86866"/>
    <w:rsid w:val="00F9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79FA5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Date"/>
    <w:basedOn w:val="a"/>
    <w:next w:val="a"/>
    <w:link w:val="a8"/>
    <w:uiPriority w:val="99"/>
    <w:semiHidden/>
    <w:unhideWhenUsed/>
    <w:rsid w:val="000538CA"/>
  </w:style>
  <w:style w:type="character" w:customStyle="1" w:styleId="a8">
    <w:name w:val="日付 (文字)"/>
    <w:basedOn w:val="a0"/>
    <w:link w:val="a7"/>
    <w:uiPriority w:val="99"/>
    <w:semiHidden/>
    <w:rsid w:val="000538CA"/>
  </w:style>
  <w:style w:type="paragraph" w:styleId="a9">
    <w:name w:val="Salutation"/>
    <w:basedOn w:val="a"/>
    <w:next w:val="a"/>
    <w:link w:val="aa"/>
    <w:uiPriority w:val="99"/>
    <w:unhideWhenUsed/>
    <w:rsid w:val="000538CA"/>
  </w:style>
  <w:style w:type="character" w:customStyle="1" w:styleId="aa">
    <w:name w:val="挨拶文 (文字)"/>
    <w:basedOn w:val="a0"/>
    <w:link w:val="a9"/>
    <w:uiPriority w:val="99"/>
    <w:rsid w:val="000538CA"/>
  </w:style>
  <w:style w:type="paragraph" w:styleId="ab">
    <w:name w:val="Closing"/>
    <w:basedOn w:val="a"/>
    <w:link w:val="ac"/>
    <w:uiPriority w:val="99"/>
    <w:unhideWhenUsed/>
    <w:rsid w:val="000538CA"/>
    <w:pPr>
      <w:jc w:val="right"/>
    </w:pPr>
  </w:style>
  <w:style w:type="character" w:customStyle="1" w:styleId="ac">
    <w:name w:val="結語 (文字)"/>
    <w:basedOn w:val="a0"/>
    <w:link w:val="ab"/>
    <w:uiPriority w:val="99"/>
    <w:rsid w:val="000538CA"/>
  </w:style>
  <w:style w:type="paragraph" w:styleId="ad">
    <w:name w:val="Note Heading"/>
    <w:basedOn w:val="a"/>
    <w:next w:val="a"/>
    <w:link w:val="ae"/>
    <w:uiPriority w:val="99"/>
    <w:unhideWhenUsed/>
    <w:rsid w:val="000538CA"/>
    <w:pPr>
      <w:jc w:val="center"/>
    </w:pPr>
  </w:style>
  <w:style w:type="character" w:customStyle="1" w:styleId="ae">
    <w:name w:val="記 (文字)"/>
    <w:basedOn w:val="a0"/>
    <w:link w:val="ad"/>
    <w:uiPriority w:val="99"/>
    <w:rsid w:val="000538CA"/>
  </w:style>
  <w:style w:type="table" w:styleId="af">
    <w:name w:val="Table Grid"/>
    <w:basedOn w:val="a1"/>
    <w:uiPriority w:val="39"/>
    <w:rsid w:val="00EB2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F7FD5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36AE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836A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ri@iwakihanab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wakiodorionahama.sho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7\AppData\Roaming\Microsoft\Templates\&#34892;&#38291;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4ECC7CE-1783-44E3-BEFA-D18625835B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行間 1.dotx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2024-05-15T00:53:00Z</dcterms:created>
  <dcterms:modified xsi:type="dcterms:W3CDTF">2024-05-15T22:33:00Z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